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003D8" w14:textId="77777777" w:rsidR="00AA4D9B" w:rsidRDefault="00AA4D9B" w:rsidP="00AA4D9B">
      <w:pPr>
        <w:spacing w:line="600" w:lineRule="auto"/>
      </w:pPr>
    </w:p>
    <w:p w14:paraId="20404053" w14:textId="77777777" w:rsidR="00AA4D9B" w:rsidRDefault="00AA4D9B" w:rsidP="00AA4D9B">
      <w:pPr>
        <w:spacing w:line="600" w:lineRule="auto"/>
      </w:pPr>
    </w:p>
    <w:p w14:paraId="245E349C" w14:textId="59F11FDA" w:rsidR="00AF1822" w:rsidRPr="00AA4D9B" w:rsidRDefault="00AA4D9B" w:rsidP="00AA4D9B">
      <w:pPr>
        <w:spacing w:line="600" w:lineRule="auto"/>
      </w:pPr>
      <w:r>
        <w:t>Procura firma digitale Il sottoscritto ___________________ C.F.: _______________, derogando all’art. 8 bis del D. Lgs. N. 28/2010, dichiara di non essere in possesso di firma digitale o altro tipo di firma qualificata e pertanto impossibilitata alla sottoscrizione del presente verbale relativo al procedimento di mediazione prot.: / svoltosi innanzi all’</w:t>
      </w:r>
      <w:r>
        <w:t xml:space="preserve"> Quisimedia SRL</w:t>
      </w:r>
      <w:bookmarkStart w:id="0" w:name="_GoBack"/>
      <w:bookmarkEnd w:id="0"/>
      <w:r>
        <w:t>. sede di __________________. A tal fine conferisce al proprio legale Avv. _________________ ogni più ampia facoltà e potere di sottoscrizione in digitale, di tutti i verbali inerenti il presente procedimento di mediazione essendo il professionista a conoscenza delle ragioni per cui si discute. Si solleva allo stesso tempo l’Organismo di mediazione ed il mediatore designato, da ogni responsabilità. Firma ______/_________/________ __________________</w:t>
      </w:r>
    </w:p>
    <w:sectPr w:rsidR="00AF1822" w:rsidRPr="00AA4D9B" w:rsidSect="009C0F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377" w:right="1134" w:bottom="1134" w:left="1134" w:header="1135" w:footer="1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C58AA" w14:textId="77777777" w:rsidR="00167EFA" w:rsidRDefault="00167EFA">
      <w:r>
        <w:separator/>
      </w:r>
    </w:p>
  </w:endnote>
  <w:endnote w:type="continuationSeparator" w:id="0">
    <w:p w14:paraId="188D5B99" w14:textId="77777777" w:rsidR="00167EFA" w:rsidRDefault="0016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nda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5BC6" w14:textId="77777777" w:rsidR="00B55FC3" w:rsidRDefault="008E5F9C" w:rsidP="00EE48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55FC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A9C3BF" w14:textId="77777777" w:rsidR="00B55FC3" w:rsidRDefault="00B55F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5E5BC" w14:textId="77777777" w:rsidR="00C66AA1" w:rsidRDefault="00C66AA1" w:rsidP="00BC2F0D">
    <w:pPr>
      <w:pStyle w:val="Pidipagina"/>
    </w:pPr>
  </w:p>
  <w:p w14:paraId="3A8B4E5D" w14:textId="77777777" w:rsidR="00C66AA1" w:rsidRDefault="00C66AA1" w:rsidP="00510CDB">
    <w:pPr>
      <w:pStyle w:val="Intestazione"/>
      <w:pBdr>
        <w:bottom w:val="single" w:sz="6" w:space="1" w:color="auto"/>
      </w:pBdr>
      <w:jc w:val="center"/>
      <w:rPr>
        <w:rFonts w:ascii="Book Antiqua" w:hAnsi="Book Antiqua"/>
        <w:sz w:val="20"/>
      </w:rPr>
    </w:pPr>
  </w:p>
  <w:p w14:paraId="0D4A234D" w14:textId="77777777" w:rsidR="00C66AA1" w:rsidRDefault="00C66AA1" w:rsidP="00510CDB">
    <w:pPr>
      <w:pStyle w:val="Intestazione"/>
      <w:jc w:val="center"/>
      <w:rPr>
        <w:rFonts w:ascii="Banda Regular" w:hAnsi="Banda Regular"/>
        <w:sz w:val="20"/>
      </w:rPr>
    </w:pPr>
  </w:p>
  <w:p w14:paraId="7038E875" w14:textId="77777777" w:rsidR="00C66AA1" w:rsidRPr="00CB7185" w:rsidRDefault="00C66AA1" w:rsidP="00510CDB">
    <w:pPr>
      <w:pStyle w:val="Intestazione"/>
      <w:jc w:val="center"/>
      <w:rPr>
        <w:rFonts w:ascii="Banda Regular" w:hAnsi="Banda Regular"/>
        <w:sz w:val="22"/>
        <w:szCs w:val="22"/>
      </w:rPr>
    </w:pPr>
  </w:p>
  <w:p w14:paraId="780FA035" w14:textId="77777777" w:rsidR="00B00678" w:rsidRPr="00CB7185" w:rsidRDefault="00B00678" w:rsidP="00B00678">
    <w:pPr>
      <w:pStyle w:val="Intestazione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Codice Fiscale e n. Iscr. al Registro Imprese N° 10644411216</w:t>
    </w:r>
  </w:p>
  <w:p w14:paraId="0A821522" w14:textId="77777777" w:rsidR="00B00678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B00678">
      <w:rPr>
        <w:rFonts w:ascii="Book Antiqua" w:hAnsi="Book Antiqua"/>
        <w:sz w:val="22"/>
        <w:szCs w:val="22"/>
      </w:rPr>
      <w:t>Sedi operative: Via E. Nicolardi 214</w:t>
    </w:r>
    <w:r>
      <w:rPr>
        <w:rFonts w:ascii="Book Antiqua" w:hAnsi="Book Antiqua"/>
        <w:sz w:val="22"/>
        <w:szCs w:val="22"/>
      </w:rPr>
      <w:t>/</w:t>
    </w:r>
    <w:r w:rsidRPr="00B00678">
      <w:rPr>
        <w:rFonts w:ascii="Book Antiqua" w:hAnsi="Book Antiqua"/>
        <w:sz w:val="22"/>
        <w:szCs w:val="22"/>
      </w:rPr>
      <w:t>216 – 80131 N</w:t>
    </w:r>
    <w:r>
      <w:rPr>
        <w:rFonts w:ascii="Book Antiqua" w:hAnsi="Book Antiqua"/>
        <w:sz w:val="22"/>
        <w:szCs w:val="22"/>
      </w:rPr>
      <w:t>apoli</w:t>
    </w:r>
    <w:r w:rsidRPr="00B00678">
      <w:rPr>
        <w:rFonts w:ascii="Book Antiqua" w:hAnsi="Book Antiqua"/>
        <w:sz w:val="22"/>
        <w:szCs w:val="22"/>
      </w:rPr>
      <w:t xml:space="preserve"> / Via Mastrantuono 28 – 81024 Maddaloni (CE) Via Morgioni 8/A – 80077 Ischia (NA) / Via Belvedere 16 – 80079 Procida (NA)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</w:p>
  <w:p w14:paraId="3B7160D7" w14:textId="77777777" w:rsidR="00B00678" w:rsidRPr="00CB7185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www.quisimedia.it – Tel. 081.3538264</w:t>
    </w:r>
    <w:r>
      <w:rPr>
        <w:rFonts w:ascii="Book Antiqua" w:hAnsi="Book Antiqua"/>
        <w:b/>
        <w:bCs/>
        <w:sz w:val="22"/>
        <w:szCs w:val="22"/>
      </w:rPr>
      <w:t xml:space="preserve"> - </w:t>
    </w:r>
    <w:r w:rsidRPr="00CB7185">
      <w:rPr>
        <w:rFonts w:ascii="Book Antiqua" w:hAnsi="Book Antiqua"/>
        <w:b/>
        <w:bCs/>
        <w:sz w:val="22"/>
        <w:szCs w:val="22"/>
      </w:rPr>
      <w:t>E-mail: info@quisimedia.it - Pec: segreteria@pec.quisimedia.it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76E6" w14:textId="77777777" w:rsidR="003B350C" w:rsidRDefault="003B350C" w:rsidP="00BC2F0D">
    <w:pPr>
      <w:pStyle w:val="Pidipagina"/>
    </w:pPr>
  </w:p>
  <w:p w14:paraId="4ED75156" w14:textId="77777777" w:rsidR="003B350C" w:rsidRDefault="003B350C" w:rsidP="00510CDB">
    <w:pPr>
      <w:pStyle w:val="Intestazione"/>
      <w:pBdr>
        <w:bottom w:val="single" w:sz="6" w:space="1" w:color="auto"/>
      </w:pBdr>
      <w:jc w:val="center"/>
      <w:rPr>
        <w:rFonts w:ascii="Book Antiqua" w:hAnsi="Book Antiqua"/>
        <w:sz w:val="20"/>
      </w:rPr>
    </w:pPr>
  </w:p>
  <w:p w14:paraId="35582CC8" w14:textId="77777777" w:rsidR="003B350C" w:rsidRDefault="003B350C" w:rsidP="00510CDB">
    <w:pPr>
      <w:pStyle w:val="Intestazione"/>
      <w:jc w:val="center"/>
      <w:rPr>
        <w:rFonts w:ascii="Banda Regular" w:hAnsi="Banda Regular"/>
        <w:sz w:val="20"/>
      </w:rPr>
    </w:pPr>
  </w:p>
  <w:p w14:paraId="6271024D" w14:textId="77777777" w:rsidR="00CB7185" w:rsidRPr="00CB7185" w:rsidRDefault="00CB7185" w:rsidP="00CB7185">
    <w:pPr>
      <w:pStyle w:val="Intestazione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Codice Fiscale e n. Iscr. al Registro Imprese N° 10644411216</w:t>
    </w:r>
  </w:p>
  <w:p w14:paraId="009B1650" w14:textId="4F23D2D3" w:rsidR="00B00678" w:rsidRDefault="00CB7185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B00678">
      <w:rPr>
        <w:rFonts w:ascii="Book Antiqua" w:hAnsi="Book Antiqua"/>
        <w:sz w:val="22"/>
        <w:szCs w:val="22"/>
      </w:rPr>
      <w:t>Sed</w:t>
    </w:r>
    <w:r w:rsidR="00B00678" w:rsidRPr="00B00678">
      <w:rPr>
        <w:rFonts w:ascii="Book Antiqua" w:hAnsi="Book Antiqua"/>
        <w:sz w:val="22"/>
        <w:szCs w:val="22"/>
      </w:rPr>
      <w:t>i</w:t>
    </w:r>
    <w:r w:rsidRPr="00B00678">
      <w:rPr>
        <w:rFonts w:ascii="Book Antiqua" w:hAnsi="Book Antiqua"/>
        <w:sz w:val="22"/>
        <w:szCs w:val="22"/>
      </w:rPr>
      <w:t xml:space="preserve"> operativ</w:t>
    </w:r>
    <w:r w:rsidR="00B00678" w:rsidRPr="00B00678">
      <w:rPr>
        <w:rFonts w:ascii="Book Antiqua" w:hAnsi="Book Antiqua"/>
        <w:sz w:val="22"/>
        <w:szCs w:val="22"/>
      </w:rPr>
      <w:t>e</w:t>
    </w:r>
    <w:r w:rsidRPr="00B00678">
      <w:rPr>
        <w:rFonts w:ascii="Book Antiqua" w:hAnsi="Book Antiqua"/>
        <w:sz w:val="22"/>
        <w:szCs w:val="22"/>
      </w:rPr>
      <w:t>: Via E. Nicolardi 214</w:t>
    </w:r>
    <w:r w:rsidR="00B00678">
      <w:rPr>
        <w:rFonts w:ascii="Book Antiqua" w:hAnsi="Book Antiqua"/>
        <w:sz w:val="22"/>
        <w:szCs w:val="22"/>
      </w:rPr>
      <w:t>/</w:t>
    </w:r>
    <w:r w:rsidRPr="00B00678">
      <w:rPr>
        <w:rFonts w:ascii="Book Antiqua" w:hAnsi="Book Antiqua"/>
        <w:sz w:val="22"/>
        <w:szCs w:val="22"/>
      </w:rPr>
      <w:t>216 – 80131 N</w:t>
    </w:r>
    <w:r w:rsidR="00B00678">
      <w:rPr>
        <w:rFonts w:ascii="Book Antiqua" w:hAnsi="Book Antiqua"/>
        <w:sz w:val="22"/>
        <w:szCs w:val="22"/>
      </w:rPr>
      <w:t>apoli</w:t>
    </w:r>
    <w:r w:rsidR="00B00678" w:rsidRPr="00B00678">
      <w:rPr>
        <w:rFonts w:ascii="Book Antiqua" w:hAnsi="Book Antiqua"/>
        <w:sz w:val="22"/>
        <w:szCs w:val="22"/>
      </w:rPr>
      <w:t xml:space="preserve"> / Via Mastrantuono 28 – 81024 Maddaloni (CE) Via Morgioni 8/A – 80077 Ischia (NA) / Via Belvedere 16 – 80079 Procida (NA)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</w:p>
  <w:p w14:paraId="24722F92" w14:textId="0F07ADD6" w:rsidR="00CB7185" w:rsidRPr="00CB7185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 xml:space="preserve">www.quisimedia.it </w:t>
    </w:r>
    <w:r w:rsidR="00CB7185" w:rsidRPr="00CB7185">
      <w:rPr>
        <w:rFonts w:ascii="Book Antiqua" w:hAnsi="Book Antiqua"/>
        <w:b/>
        <w:bCs/>
        <w:sz w:val="22"/>
        <w:szCs w:val="22"/>
      </w:rPr>
      <w:t>– Tel. 081.3538264</w:t>
    </w:r>
    <w:r>
      <w:rPr>
        <w:rFonts w:ascii="Book Antiqua" w:hAnsi="Book Antiqua"/>
        <w:b/>
        <w:bCs/>
        <w:sz w:val="22"/>
        <w:szCs w:val="22"/>
      </w:rPr>
      <w:t xml:space="preserve"> - </w:t>
    </w:r>
    <w:r w:rsidR="00CB7185" w:rsidRPr="00CB7185">
      <w:rPr>
        <w:rFonts w:ascii="Book Antiqua" w:hAnsi="Book Antiqua"/>
        <w:b/>
        <w:bCs/>
        <w:sz w:val="22"/>
        <w:szCs w:val="22"/>
      </w:rPr>
      <w:t>E-mail: info@quisimedia.it - Pec: segreteria@pec.quisimedia.it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B7E9E" w14:textId="77777777" w:rsidR="00167EFA" w:rsidRDefault="00167EFA">
      <w:r>
        <w:separator/>
      </w:r>
    </w:p>
  </w:footnote>
  <w:footnote w:type="continuationSeparator" w:id="0">
    <w:p w14:paraId="3FC048D8" w14:textId="77777777" w:rsidR="00167EFA" w:rsidRDefault="0016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33C8F" w14:textId="77777777" w:rsidR="00CB7185" w:rsidRPr="005508E7" w:rsidRDefault="00CB7185" w:rsidP="00CB7185">
    <w:pPr>
      <w:pStyle w:val="Intestazione"/>
      <w:tabs>
        <w:tab w:val="clear" w:pos="4819"/>
      </w:tabs>
      <w:spacing w:line="276" w:lineRule="auto"/>
      <w:jc w:val="right"/>
      <w:rPr>
        <w:rFonts w:ascii="Bell MT" w:hAnsi="Bell MT"/>
        <w:b/>
        <w:smallCaps/>
        <w:sz w:val="44"/>
        <w:szCs w:val="44"/>
      </w:rPr>
    </w:pPr>
    <w:r w:rsidRPr="005508E7">
      <w:rPr>
        <w:noProof/>
        <w:color w:val="A40804"/>
        <w:sz w:val="28"/>
        <w:szCs w:val="22"/>
      </w:rPr>
      <w:drawing>
        <wp:anchor distT="0" distB="0" distL="114300" distR="114300" simplePos="0" relativeHeight="251663872" behindDoc="0" locked="0" layoutInCell="1" allowOverlap="1" wp14:anchorId="04571BA2" wp14:editId="00F098D1">
          <wp:simplePos x="0" y="0"/>
          <wp:positionH relativeFrom="column">
            <wp:posOffset>-366102</wp:posOffset>
          </wp:positionH>
          <wp:positionV relativeFrom="paragraph">
            <wp:posOffset>-538546</wp:posOffset>
          </wp:positionV>
          <wp:extent cx="2539497" cy="1790872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97" cy="179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8E7">
      <w:rPr>
        <w:rFonts w:ascii="Bell MT" w:hAnsi="Bell MT"/>
        <w:b/>
        <w:smallCaps/>
        <w:color w:val="A40804"/>
        <w:sz w:val="72"/>
        <w:szCs w:val="72"/>
      </w:rPr>
      <w:t>QUISIMEDIA</w:t>
    </w:r>
    <w:r w:rsidRPr="005508E7">
      <w:rPr>
        <w:rFonts w:ascii="Bell MT" w:hAnsi="Bell MT"/>
        <w:b/>
        <w:smallCaps/>
        <w:sz w:val="72"/>
        <w:szCs w:val="72"/>
      </w:rPr>
      <w:t xml:space="preserve"> </w:t>
    </w:r>
    <w:r w:rsidRPr="005508E7">
      <w:rPr>
        <w:rFonts w:ascii="Bell MT" w:hAnsi="Bell MT"/>
        <w:b/>
        <w:smallCaps/>
        <w:sz w:val="44"/>
        <w:szCs w:val="44"/>
      </w:rPr>
      <w:t>s.r.l.</w:t>
    </w:r>
  </w:p>
  <w:p w14:paraId="6E6719D6" w14:textId="77777777" w:rsidR="00CB7185" w:rsidRPr="005508E7" w:rsidRDefault="00CB7185" w:rsidP="00CB7185">
    <w:pPr>
      <w:jc w:val="right"/>
      <w:rPr>
        <w:sz w:val="24"/>
        <w:szCs w:val="24"/>
      </w:rPr>
    </w:pPr>
    <w:r w:rsidRPr="005508E7">
      <w:rPr>
        <w:sz w:val="24"/>
        <w:szCs w:val="24"/>
      </w:rPr>
      <w:t>Organismo di Mediazione - Iscr.1141 Reg. Org. Medi. Min. Giust.</w:t>
    </w:r>
  </w:p>
  <w:p w14:paraId="70E900F3" w14:textId="77777777" w:rsidR="000E265C" w:rsidRPr="00BC2F0D" w:rsidRDefault="000E265C" w:rsidP="00967FDF">
    <w:pPr>
      <w:pStyle w:val="Intestazione"/>
      <w:ind w:left="-142" w:right="-426"/>
      <w:jc w:val="center"/>
      <w:rPr>
        <w:rFonts w:ascii="Banda Regular" w:hAnsi="Banda Regular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6968" w14:textId="4D530135" w:rsidR="003B350C" w:rsidRPr="005508E7" w:rsidRDefault="005508E7" w:rsidP="005508E7">
    <w:pPr>
      <w:pStyle w:val="Intestazione"/>
      <w:tabs>
        <w:tab w:val="clear" w:pos="4819"/>
      </w:tabs>
      <w:spacing w:line="276" w:lineRule="auto"/>
      <w:jc w:val="right"/>
      <w:rPr>
        <w:rFonts w:ascii="Bell MT" w:hAnsi="Bell MT"/>
        <w:b/>
        <w:smallCaps/>
        <w:sz w:val="44"/>
        <w:szCs w:val="44"/>
      </w:rPr>
    </w:pPr>
    <w:r w:rsidRPr="005508E7">
      <w:rPr>
        <w:noProof/>
        <w:color w:val="A40804"/>
        <w:sz w:val="28"/>
        <w:szCs w:val="22"/>
      </w:rPr>
      <w:drawing>
        <wp:anchor distT="0" distB="0" distL="114300" distR="114300" simplePos="0" relativeHeight="251659776" behindDoc="0" locked="0" layoutInCell="1" allowOverlap="1" wp14:anchorId="256305F4" wp14:editId="6E835220">
          <wp:simplePos x="0" y="0"/>
          <wp:positionH relativeFrom="column">
            <wp:posOffset>-434340</wp:posOffset>
          </wp:positionH>
          <wp:positionV relativeFrom="paragraph">
            <wp:posOffset>-579489</wp:posOffset>
          </wp:positionV>
          <wp:extent cx="2539497" cy="1790872"/>
          <wp:effectExtent l="0" t="0" r="0" b="0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97" cy="179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8E7">
      <w:rPr>
        <w:rFonts w:ascii="Bell MT" w:hAnsi="Bell MT"/>
        <w:b/>
        <w:smallCaps/>
        <w:color w:val="A40804"/>
        <w:sz w:val="72"/>
        <w:szCs w:val="72"/>
      </w:rPr>
      <w:t>QUISIMEDIA</w:t>
    </w:r>
    <w:r w:rsidR="00A428F6" w:rsidRPr="005508E7">
      <w:rPr>
        <w:rFonts w:ascii="Bell MT" w:hAnsi="Bell MT"/>
        <w:b/>
        <w:smallCaps/>
        <w:sz w:val="72"/>
        <w:szCs w:val="72"/>
      </w:rPr>
      <w:t xml:space="preserve"> </w:t>
    </w:r>
    <w:r w:rsidR="003B350C" w:rsidRPr="005508E7">
      <w:rPr>
        <w:rFonts w:ascii="Bell MT" w:hAnsi="Bell MT"/>
        <w:b/>
        <w:smallCaps/>
        <w:sz w:val="44"/>
        <w:szCs w:val="44"/>
      </w:rPr>
      <w:t>s.r.l.</w:t>
    </w:r>
  </w:p>
  <w:p w14:paraId="1DF01DA6" w14:textId="2EA79B23" w:rsidR="00215D3A" w:rsidRPr="005508E7" w:rsidRDefault="003B350C" w:rsidP="005508E7">
    <w:pPr>
      <w:jc w:val="right"/>
      <w:rPr>
        <w:sz w:val="24"/>
        <w:szCs w:val="24"/>
      </w:rPr>
    </w:pPr>
    <w:r w:rsidRPr="005508E7">
      <w:rPr>
        <w:sz w:val="24"/>
        <w:szCs w:val="24"/>
      </w:rPr>
      <w:t>Organismo di Mediazione</w:t>
    </w:r>
    <w:r w:rsidR="005508E7" w:rsidRPr="005508E7">
      <w:rPr>
        <w:sz w:val="24"/>
        <w:szCs w:val="24"/>
      </w:rPr>
      <w:t xml:space="preserve"> - </w:t>
    </w:r>
    <w:r w:rsidRPr="005508E7">
      <w:rPr>
        <w:sz w:val="24"/>
        <w:szCs w:val="24"/>
      </w:rPr>
      <w:t>Iscr.11</w:t>
    </w:r>
    <w:r w:rsidR="005508E7" w:rsidRPr="005508E7">
      <w:rPr>
        <w:sz w:val="24"/>
        <w:szCs w:val="24"/>
      </w:rPr>
      <w:t>41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Reg.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Org.</w:t>
    </w:r>
    <w:r w:rsidR="005508E7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Medi.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Min.</w:t>
    </w:r>
    <w:r w:rsidR="005508E7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Giust.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711C"/>
    <w:multiLevelType w:val="hybridMultilevel"/>
    <w:tmpl w:val="84064A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54F93"/>
    <w:multiLevelType w:val="hybridMultilevel"/>
    <w:tmpl w:val="DBB8D5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817BD"/>
    <w:multiLevelType w:val="hybridMultilevel"/>
    <w:tmpl w:val="5B3C8262"/>
    <w:lvl w:ilvl="0" w:tplc="DF602374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B1043"/>
    <w:multiLevelType w:val="hybridMultilevel"/>
    <w:tmpl w:val="794E1E24"/>
    <w:lvl w:ilvl="0" w:tplc="42B456C0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F73177"/>
    <w:multiLevelType w:val="hybridMultilevel"/>
    <w:tmpl w:val="2AF2CC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568C7"/>
    <w:multiLevelType w:val="hybridMultilevel"/>
    <w:tmpl w:val="1E9478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A4F04"/>
    <w:multiLevelType w:val="hybridMultilevel"/>
    <w:tmpl w:val="8FB6C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27529"/>
    <w:multiLevelType w:val="hybridMultilevel"/>
    <w:tmpl w:val="75825C2E"/>
    <w:lvl w:ilvl="0" w:tplc="71E83C0E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D0527"/>
    <w:multiLevelType w:val="hybridMultilevel"/>
    <w:tmpl w:val="3F3E9CB2"/>
    <w:lvl w:ilvl="0" w:tplc="F3C21A7A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0831983"/>
    <w:multiLevelType w:val="hybridMultilevel"/>
    <w:tmpl w:val="D0386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B31"/>
    <w:multiLevelType w:val="hybridMultilevel"/>
    <w:tmpl w:val="EFECCE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14AA5"/>
    <w:multiLevelType w:val="hybridMultilevel"/>
    <w:tmpl w:val="BEF2DAF6"/>
    <w:lvl w:ilvl="0" w:tplc="454E3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A2013"/>
    <w:multiLevelType w:val="hybridMultilevel"/>
    <w:tmpl w:val="471C8B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160A4"/>
    <w:multiLevelType w:val="hybridMultilevel"/>
    <w:tmpl w:val="1BF6F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542621"/>
    <w:multiLevelType w:val="hybridMultilevel"/>
    <w:tmpl w:val="E64CB728"/>
    <w:lvl w:ilvl="0" w:tplc="5DAAB9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05B52"/>
    <w:multiLevelType w:val="hybridMultilevel"/>
    <w:tmpl w:val="4E3EEE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877C85"/>
    <w:multiLevelType w:val="hybridMultilevel"/>
    <w:tmpl w:val="4A34148E"/>
    <w:lvl w:ilvl="0" w:tplc="489601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1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 w:numId="13">
    <w:abstractNumId w:val="16"/>
  </w:num>
  <w:num w:numId="14">
    <w:abstractNumId w:val="3"/>
  </w:num>
  <w:num w:numId="15">
    <w:abstractNumId w:val="8"/>
  </w:num>
  <w:num w:numId="16">
    <w:abstractNumId w:val="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F3"/>
    <w:rsid w:val="00004970"/>
    <w:rsid w:val="000076B9"/>
    <w:rsid w:val="000115BB"/>
    <w:rsid w:val="00012081"/>
    <w:rsid w:val="000207F3"/>
    <w:rsid w:val="00020D44"/>
    <w:rsid w:val="00043B7B"/>
    <w:rsid w:val="000709B0"/>
    <w:rsid w:val="00075365"/>
    <w:rsid w:val="00082D64"/>
    <w:rsid w:val="000916B3"/>
    <w:rsid w:val="00095D29"/>
    <w:rsid w:val="000A3EE9"/>
    <w:rsid w:val="000A45A3"/>
    <w:rsid w:val="000B3085"/>
    <w:rsid w:val="000B4883"/>
    <w:rsid w:val="000D0332"/>
    <w:rsid w:val="000E06B6"/>
    <w:rsid w:val="000E16CA"/>
    <w:rsid w:val="000E1CF2"/>
    <w:rsid w:val="000E265C"/>
    <w:rsid w:val="000E29FC"/>
    <w:rsid w:val="000F203C"/>
    <w:rsid w:val="0011579B"/>
    <w:rsid w:val="00117D40"/>
    <w:rsid w:val="001259D7"/>
    <w:rsid w:val="00132543"/>
    <w:rsid w:val="00136E20"/>
    <w:rsid w:val="0015211D"/>
    <w:rsid w:val="001541EE"/>
    <w:rsid w:val="00157196"/>
    <w:rsid w:val="0016354F"/>
    <w:rsid w:val="00167EFA"/>
    <w:rsid w:val="00176443"/>
    <w:rsid w:val="001A0EE5"/>
    <w:rsid w:val="001C772B"/>
    <w:rsid w:val="001E5E96"/>
    <w:rsid w:val="00214A0E"/>
    <w:rsid w:val="00215D3A"/>
    <w:rsid w:val="00222B14"/>
    <w:rsid w:val="00227320"/>
    <w:rsid w:val="0023773A"/>
    <w:rsid w:val="002432C8"/>
    <w:rsid w:val="00246776"/>
    <w:rsid w:val="00282E48"/>
    <w:rsid w:val="00283CB0"/>
    <w:rsid w:val="00293A4A"/>
    <w:rsid w:val="002C0F4B"/>
    <w:rsid w:val="002C4264"/>
    <w:rsid w:val="002D49FE"/>
    <w:rsid w:val="002D63C5"/>
    <w:rsid w:val="002E432C"/>
    <w:rsid w:val="0031119F"/>
    <w:rsid w:val="00312388"/>
    <w:rsid w:val="00315E89"/>
    <w:rsid w:val="003407CF"/>
    <w:rsid w:val="00354143"/>
    <w:rsid w:val="00372E34"/>
    <w:rsid w:val="0039077E"/>
    <w:rsid w:val="00391AEC"/>
    <w:rsid w:val="003A1DC4"/>
    <w:rsid w:val="003A54A3"/>
    <w:rsid w:val="003B350C"/>
    <w:rsid w:val="003C13D3"/>
    <w:rsid w:val="003C2628"/>
    <w:rsid w:val="00412CC7"/>
    <w:rsid w:val="00430B23"/>
    <w:rsid w:val="00452D18"/>
    <w:rsid w:val="00455888"/>
    <w:rsid w:val="00455EE5"/>
    <w:rsid w:val="00464AEF"/>
    <w:rsid w:val="004659FC"/>
    <w:rsid w:val="00470263"/>
    <w:rsid w:val="004727CD"/>
    <w:rsid w:val="00492E16"/>
    <w:rsid w:val="004A6666"/>
    <w:rsid w:val="004B655F"/>
    <w:rsid w:val="004D49DB"/>
    <w:rsid w:val="004D5909"/>
    <w:rsid w:val="004F168C"/>
    <w:rsid w:val="004F28B7"/>
    <w:rsid w:val="004F3D9B"/>
    <w:rsid w:val="005002DE"/>
    <w:rsid w:val="005031AF"/>
    <w:rsid w:val="00510CDB"/>
    <w:rsid w:val="00511709"/>
    <w:rsid w:val="00514962"/>
    <w:rsid w:val="005161E4"/>
    <w:rsid w:val="00521F97"/>
    <w:rsid w:val="0052543D"/>
    <w:rsid w:val="00526F0F"/>
    <w:rsid w:val="00527A9C"/>
    <w:rsid w:val="005360A3"/>
    <w:rsid w:val="005508E7"/>
    <w:rsid w:val="00553DE8"/>
    <w:rsid w:val="0055532E"/>
    <w:rsid w:val="00566214"/>
    <w:rsid w:val="00570EAF"/>
    <w:rsid w:val="00575E2A"/>
    <w:rsid w:val="005819A6"/>
    <w:rsid w:val="00592A75"/>
    <w:rsid w:val="005C4433"/>
    <w:rsid w:val="005D62E9"/>
    <w:rsid w:val="005E5C89"/>
    <w:rsid w:val="005F3EEB"/>
    <w:rsid w:val="00604268"/>
    <w:rsid w:val="00606219"/>
    <w:rsid w:val="00606299"/>
    <w:rsid w:val="00610714"/>
    <w:rsid w:val="0062473B"/>
    <w:rsid w:val="00633077"/>
    <w:rsid w:val="006330BF"/>
    <w:rsid w:val="00640677"/>
    <w:rsid w:val="00651B25"/>
    <w:rsid w:val="00655256"/>
    <w:rsid w:val="006565D0"/>
    <w:rsid w:val="0066472E"/>
    <w:rsid w:val="00670858"/>
    <w:rsid w:val="00670D00"/>
    <w:rsid w:val="0067701B"/>
    <w:rsid w:val="00677192"/>
    <w:rsid w:val="00680487"/>
    <w:rsid w:val="006812CA"/>
    <w:rsid w:val="00681590"/>
    <w:rsid w:val="00690BC6"/>
    <w:rsid w:val="006928AE"/>
    <w:rsid w:val="00695A2D"/>
    <w:rsid w:val="006A6F9A"/>
    <w:rsid w:val="006B223F"/>
    <w:rsid w:val="006E2450"/>
    <w:rsid w:val="006F152F"/>
    <w:rsid w:val="006F328C"/>
    <w:rsid w:val="007177CA"/>
    <w:rsid w:val="00724A9A"/>
    <w:rsid w:val="00727CE1"/>
    <w:rsid w:val="00730249"/>
    <w:rsid w:val="0075308C"/>
    <w:rsid w:val="00754008"/>
    <w:rsid w:val="0075462F"/>
    <w:rsid w:val="00787B9E"/>
    <w:rsid w:val="00790151"/>
    <w:rsid w:val="007A0010"/>
    <w:rsid w:val="007A2C0B"/>
    <w:rsid w:val="007B0A40"/>
    <w:rsid w:val="007B4733"/>
    <w:rsid w:val="007C74AA"/>
    <w:rsid w:val="007D107B"/>
    <w:rsid w:val="007E07CF"/>
    <w:rsid w:val="007E200B"/>
    <w:rsid w:val="007F5095"/>
    <w:rsid w:val="008252FF"/>
    <w:rsid w:val="008269F1"/>
    <w:rsid w:val="0082754C"/>
    <w:rsid w:val="0083160B"/>
    <w:rsid w:val="00852E77"/>
    <w:rsid w:val="00872902"/>
    <w:rsid w:val="00890A1B"/>
    <w:rsid w:val="008934D8"/>
    <w:rsid w:val="008A7627"/>
    <w:rsid w:val="008E0FEF"/>
    <w:rsid w:val="008E1ED2"/>
    <w:rsid w:val="008E3E87"/>
    <w:rsid w:val="008E5F9C"/>
    <w:rsid w:val="00912CCD"/>
    <w:rsid w:val="009356B0"/>
    <w:rsid w:val="0093721B"/>
    <w:rsid w:val="00942C31"/>
    <w:rsid w:val="009648A5"/>
    <w:rsid w:val="00964D77"/>
    <w:rsid w:val="00967FDF"/>
    <w:rsid w:val="009864ED"/>
    <w:rsid w:val="00986507"/>
    <w:rsid w:val="009875A5"/>
    <w:rsid w:val="0099557A"/>
    <w:rsid w:val="009A18D3"/>
    <w:rsid w:val="009A5CFE"/>
    <w:rsid w:val="009C0F34"/>
    <w:rsid w:val="009C0F66"/>
    <w:rsid w:val="009C3001"/>
    <w:rsid w:val="009E4A62"/>
    <w:rsid w:val="00A00F65"/>
    <w:rsid w:val="00A163DE"/>
    <w:rsid w:val="00A23CFD"/>
    <w:rsid w:val="00A24A0C"/>
    <w:rsid w:val="00A34F13"/>
    <w:rsid w:val="00A428F6"/>
    <w:rsid w:val="00A43AE1"/>
    <w:rsid w:val="00A466A5"/>
    <w:rsid w:val="00A51401"/>
    <w:rsid w:val="00A51D2D"/>
    <w:rsid w:val="00A52ABE"/>
    <w:rsid w:val="00A63394"/>
    <w:rsid w:val="00A670FD"/>
    <w:rsid w:val="00A724FC"/>
    <w:rsid w:val="00A83C0D"/>
    <w:rsid w:val="00AA42F5"/>
    <w:rsid w:val="00AA4D9B"/>
    <w:rsid w:val="00AA71EE"/>
    <w:rsid w:val="00AB42FF"/>
    <w:rsid w:val="00AB46FE"/>
    <w:rsid w:val="00AF1822"/>
    <w:rsid w:val="00AF1F14"/>
    <w:rsid w:val="00B00678"/>
    <w:rsid w:val="00B01A99"/>
    <w:rsid w:val="00B12521"/>
    <w:rsid w:val="00B14E5A"/>
    <w:rsid w:val="00B1672E"/>
    <w:rsid w:val="00B2766E"/>
    <w:rsid w:val="00B456D8"/>
    <w:rsid w:val="00B4783C"/>
    <w:rsid w:val="00B50714"/>
    <w:rsid w:val="00B55FC3"/>
    <w:rsid w:val="00B564EB"/>
    <w:rsid w:val="00B61048"/>
    <w:rsid w:val="00B6611D"/>
    <w:rsid w:val="00B74CD2"/>
    <w:rsid w:val="00B8022D"/>
    <w:rsid w:val="00B85FFA"/>
    <w:rsid w:val="00B90293"/>
    <w:rsid w:val="00B90866"/>
    <w:rsid w:val="00BB0FBB"/>
    <w:rsid w:val="00BC2F0D"/>
    <w:rsid w:val="00BF11E9"/>
    <w:rsid w:val="00C03176"/>
    <w:rsid w:val="00C445EB"/>
    <w:rsid w:val="00C45B74"/>
    <w:rsid w:val="00C47B58"/>
    <w:rsid w:val="00C663C8"/>
    <w:rsid w:val="00C66AA1"/>
    <w:rsid w:val="00C83D96"/>
    <w:rsid w:val="00C85E78"/>
    <w:rsid w:val="00C93482"/>
    <w:rsid w:val="00CA510D"/>
    <w:rsid w:val="00CB7185"/>
    <w:rsid w:val="00CC0685"/>
    <w:rsid w:val="00CC4692"/>
    <w:rsid w:val="00CD0DD2"/>
    <w:rsid w:val="00CD395C"/>
    <w:rsid w:val="00CD6B02"/>
    <w:rsid w:val="00CF5932"/>
    <w:rsid w:val="00D0213C"/>
    <w:rsid w:val="00D02B7A"/>
    <w:rsid w:val="00D15E29"/>
    <w:rsid w:val="00D25B64"/>
    <w:rsid w:val="00D26584"/>
    <w:rsid w:val="00D364D0"/>
    <w:rsid w:val="00D461A4"/>
    <w:rsid w:val="00D50DFF"/>
    <w:rsid w:val="00D62906"/>
    <w:rsid w:val="00D82F99"/>
    <w:rsid w:val="00D93E13"/>
    <w:rsid w:val="00DD1463"/>
    <w:rsid w:val="00DD1616"/>
    <w:rsid w:val="00DD3148"/>
    <w:rsid w:val="00DE46CF"/>
    <w:rsid w:val="00E01B36"/>
    <w:rsid w:val="00E051D3"/>
    <w:rsid w:val="00E105BB"/>
    <w:rsid w:val="00E10CC7"/>
    <w:rsid w:val="00E20DCC"/>
    <w:rsid w:val="00E42A69"/>
    <w:rsid w:val="00E549C0"/>
    <w:rsid w:val="00E679EE"/>
    <w:rsid w:val="00E73471"/>
    <w:rsid w:val="00E94C79"/>
    <w:rsid w:val="00E97C8E"/>
    <w:rsid w:val="00EA2C18"/>
    <w:rsid w:val="00EA31E9"/>
    <w:rsid w:val="00EC41B5"/>
    <w:rsid w:val="00EE481D"/>
    <w:rsid w:val="00EF16A9"/>
    <w:rsid w:val="00EF3C99"/>
    <w:rsid w:val="00F02FD1"/>
    <w:rsid w:val="00F07663"/>
    <w:rsid w:val="00F07A11"/>
    <w:rsid w:val="00F11993"/>
    <w:rsid w:val="00F23122"/>
    <w:rsid w:val="00F35421"/>
    <w:rsid w:val="00F40724"/>
    <w:rsid w:val="00F60062"/>
    <w:rsid w:val="00F64C07"/>
    <w:rsid w:val="00F729F1"/>
    <w:rsid w:val="00F84586"/>
    <w:rsid w:val="00F86725"/>
    <w:rsid w:val="00F87066"/>
    <w:rsid w:val="00FA1C66"/>
    <w:rsid w:val="00FB1402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D1166"/>
  <w15:docId w15:val="{53EBD3F2-E1EB-4A82-92BA-DBDB45B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07C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E481D"/>
    <w:pPr>
      <w:keepNext/>
      <w:tabs>
        <w:tab w:val="center" w:pos="6521"/>
      </w:tabs>
      <w:jc w:val="center"/>
      <w:outlineLvl w:val="0"/>
    </w:pPr>
    <w:rPr>
      <w:bCs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481D"/>
    <w:pPr>
      <w:tabs>
        <w:tab w:val="center" w:pos="4819"/>
        <w:tab w:val="right" w:pos="9638"/>
      </w:tabs>
    </w:pPr>
    <w:rPr>
      <w:sz w:val="26"/>
    </w:rPr>
  </w:style>
  <w:style w:type="character" w:customStyle="1" w:styleId="IntestazioneCarattere">
    <w:name w:val="Intestazione Carattere"/>
    <w:link w:val="Intestazione"/>
    <w:locked/>
    <w:rsid w:val="00EE481D"/>
    <w:rPr>
      <w:sz w:val="26"/>
      <w:lang w:val="it-IT" w:eastAsia="it-IT" w:bidi="ar-SA"/>
    </w:rPr>
  </w:style>
  <w:style w:type="character" w:styleId="Collegamentoipertestuale">
    <w:name w:val="Hyperlink"/>
    <w:rsid w:val="00EE481D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EE4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EE481D"/>
    <w:rPr>
      <w:lang w:val="it-IT" w:eastAsia="it-IT" w:bidi="ar-SA"/>
    </w:rPr>
  </w:style>
  <w:style w:type="character" w:styleId="Numeropagina">
    <w:name w:val="page number"/>
    <w:rsid w:val="00EE481D"/>
    <w:rPr>
      <w:rFonts w:cs="Times New Roman"/>
    </w:rPr>
  </w:style>
  <w:style w:type="character" w:styleId="Enfasigrassetto">
    <w:name w:val="Strong"/>
    <w:qFormat/>
    <w:rsid w:val="00EE481D"/>
    <w:rPr>
      <w:rFonts w:cs="Times New Roman"/>
      <w:b/>
      <w:bCs/>
    </w:rPr>
  </w:style>
  <w:style w:type="paragraph" w:customStyle="1" w:styleId="Stile1">
    <w:name w:val="Stile1"/>
    <w:basedOn w:val="Normale"/>
    <w:qFormat/>
    <w:rsid w:val="00EE481D"/>
    <w:pPr>
      <w:pBdr>
        <w:bottom w:val="single" w:sz="12" w:space="1" w:color="002060"/>
      </w:pBdr>
      <w:overflowPunct/>
      <w:autoSpaceDE/>
      <w:autoSpaceDN/>
      <w:adjustRightInd/>
      <w:jc w:val="both"/>
      <w:textAlignment w:val="auto"/>
    </w:pPr>
    <w:rPr>
      <w:rFonts w:ascii="Calibri" w:eastAsia="Calibri" w:hAnsi="Calibri"/>
      <w:b/>
      <w:color w:val="002060"/>
      <w:sz w:val="24"/>
      <w:szCs w:val="24"/>
    </w:rPr>
  </w:style>
  <w:style w:type="paragraph" w:styleId="Testofumetto">
    <w:name w:val="Balloon Text"/>
    <w:basedOn w:val="Normale"/>
    <w:link w:val="TestofumettoCarattere"/>
    <w:rsid w:val="007A001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A001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3407CF"/>
    <w:pPr>
      <w:overflowPunct/>
      <w:autoSpaceDE/>
      <w:autoSpaceDN/>
      <w:adjustRightInd/>
      <w:jc w:val="both"/>
      <w:textAlignment w:val="auto"/>
    </w:pPr>
    <w:rPr>
      <w:sz w:val="18"/>
    </w:rPr>
  </w:style>
  <w:style w:type="character" w:customStyle="1" w:styleId="Corpodeltesto2Carattere">
    <w:name w:val="Corpo del testo 2 Carattere"/>
    <w:link w:val="Corpodeltesto2"/>
    <w:rsid w:val="003407CF"/>
    <w:rPr>
      <w:sz w:val="18"/>
    </w:rPr>
  </w:style>
  <w:style w:type="table" w:styleId="Grigliatabella">
    <w:name w:val="Table Grid"/>
    <w:basedOn w:val="Tabellanormale"/>
    <w:rsid w:val="00B90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293"/>
    <w:rPr>
      <w:color w:val="605E5C"/>
      <w:shd w:val="clear" w:color="auto" w:fill="E1DFDD"/>
    </w:rPr>
  </w:style>
  <w:style w:type="character" w:customStyle="1" w:styleId="Carpredefinitoparagrafo3">
    <w:name w:val="Car. predefinito paragrafo3"/>
    <w:rsid w:val="009C0F66"/>
  </w:style>
  <w:style w:type="character" w:customStyle="1" w:styleId="FootnoteCharacters">
    <w:name w:val="Footnote Characters"/>
    <w:rsid w:val="009C0F66"/>
  </w:style>
  <w:style w:type="character" w:customStyle="1" w:styleId="Rimandonotaapidipagina3">
    <w:name w:val="Rimando nota a piè di pagina3"/>
    <w:rsid w:val="009C0F66"/>
    <w:rPr>
      <w:position w:val="20"/>
      <w:sz w:val="13"/>
    </w:rPr>
  </w:style>
  <w:style w:type="paragraph" w:customStyle="1" w:styleId="Normale2">
    <w:name w:val="Normale2"/>
    <w:rsid w:val="009C0F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notaapidipagina2">
    <w:name w:val="Testo nota a piè di pagina2"/>
    <w:basedOn w:val="Normale2"/>
    <w:rsid w:val="009C0F66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o\Documents\IL%20DIALOGO\1)%20MEDIAZIONE\MODULISTICA\Carta%20intestata%20D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7C4DF-686A-4688-989C-942E3103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DEF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RGM ……/……</vt:lpstr>
    </vt:vector>
  </TitlesOfParts>
  <Company>Hewlett-Packard Company</Company>
  <LinksUpToDate>false</LinksUpToDate>
  <CharactersWithSpaces>824</CharactersWithSpaces>
  <SharedDoc>false</SharedDoc>
  <HLinks>
    <vt:vector size="24" baseType="variant"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http://www.mediazioneildialogo.it/</vt:lpwstr>
      </vt:variant>
      <vt:variant>
        <vt:lpwstr/>
      </vt:variant>
      <vt:variant>
        <vt:i4>7209080</vt:i4>
      </vt:variant>
      <vt:variant>
        <vt:i4>11</vt:i4>
      </vt:variant>
      <vt:variant>
        <vt:i4>0</vt:i4>
      </vt:variant>
      <vt:variant>
        <vt:i4>5</vt:i4>
      </vt:variant>
      <vt:variant>
        <vt:lpwstr>http://www.mediazioneildialogo.it/</vt:lpwstr>
      </vt:variant>
      <vt:variant>
        <vt:lpwstr/>
      </vt:variant>
      <vt:variant>
        <vt:i4>6684760</vt:i4>
      </vt:variant>
      <vt:variant>
        <vt:i4>8</vt:i4>
      </vt:variant>
      <vt:variant>
        <vt:i4>0</vt:i4>
      </vt:variant>
      <vt:variant>
        <vt:i4>5</vt:i4>
      </vt:variant>
      <vt:variant>
        <vt:lpwstr>mailto:ildialogosrl@legalmail.it</vt:lpwstr>
      </vt:variant>
      <vt:variant>
        <vt:lpwstr/>
      </vt:variant>
      <vt:variant>
        <vt:i4>7995457</vt:i4>
      </vt:variant>
      <vt:variant>
        <vt:i4>5</vt:i4>
      </vt:variant>
      <vt:variant>
        <vt:i4>0</vt:i4>
      </vt:variant>
      <vt:variant>
        <vt:i4>5</vt:i4>
      </vt:variant>
      <vt:variant>
        <vt:lpwstr>mailto:sedelegale@mediazioneildialogo.it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RGM ……/……</dc:title>
  <dc:subject/>
  <dc:creator>studio</dc:creator>
  <cp:keywords/>
  <cp:lastModifiedBy>PC</cp:lastModifiedBy>
  <cp:revision>2</cp:revision>
  <cp:lastPrinted>2025-04-07T08:32:00Z</cp:lastPrinted>
  <dcterms:created xsi:type="dcterms:W3CDTF">2025-05-20T10:05:00Z</dcterms:created>
  <dcterms:modified xsi:type="dcterms:W3CDTF">2025-05-20T10:05:00Z</dcterms:modified>
</cp:coreProperties>
</file>