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CE2D0" w14:textId="7029B676" w:rsidR="005508E7" w:rsidRDefault="00036C39" w:rsidP="00633077">
      <w:pPr>
        <w:spacing w:line="276" w:lineRule="auto"/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CEA1B4" wp14:editId="64461893">
                <wp:simplePos x="0" y="0"/>
                <wp:positionH relativeFrom="column">
                  <wp:posOffset>2952750</wp:posOffset>
                </wp:positionH>
                <wp:positionV relativeFrom="paragraph">
                  <wp:posOffset>67310</wp:posOffset>
                </wp:positionV>
                <wp:extent cx="3096260" cy="1440180"/>
                <wp:effectExtent l="5715" t="10795" r="12700" b="6350"/>
                <wp:wrapNone/>
                <wp:docPr id="3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14401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568C" w14:textId="77777777" w:rsidR="00A51401" w:rsidRDefault="00A51401" w:rsidP="00A5140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0289E">
                              <w:rPr>
                                <w:i/>
                                <w:sz w:val="18"/>
                                <w:szCs w:val="18"/>
                              </w:rPr>
                              <w:t>SPAZIO RISERVATO ALLA SEGRETERIA</w:t>
                            </w:r>
                          </w:p>
                          <w:p w14:paraId="4928262E" w14:textId="77777777" w:rsidR="00A428F6" w:rsidRPr="00F0289E" w:rsidRDefault="00A428F6" w:rsidP="00A51401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4D8D27" w14:textId="77777777" w:rsidR="00A428F6" w:rsidRDefault="00A428F6" w:rsidP="00A5140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E2CCDDC" w14:textId="77777777" w:rsidR="00A51401" w:rsidRPr="00F0289E" w:rsidRDefault="00A428F6" w:rsidP="00A5140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Domanda </w:t>
                            </w:r>
                            <w:r w:rsidR="00A51401" w:rsidRPr="00F0289E">
                              <w:rPr>
                                <w:i/>
                                <w:sz w:val="18"/>
                                <w:szCs w:val="18"/>
                              </w:rPr>
                              <w:t>N.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_________</w:t>
                            </w:r>
                            <w:r w:rsidR="00A51401" w:rsidRPr="00F0289E">
                              <w:rPr>
                                <w:i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_____________________________</w:t>
                            </w:r>
                          </w:p>
                          <w:p w14:paraId="27E24FB5" w14:textId="77777777" w:rsidR="00A51401" w:rsidRPr="00F0289E" w:rsidRDefault="00A51401" w:rsidP="00A5140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018A3FA" w14:textId="77777777" w:rsidR="00A51401" w:rsidRPr="00F0289E" w:rsidRDefault="00A51401" w:rsidP="00A5140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0289E">
                              <w:rPr>
                                <w:i/>
                                <w:sz w:val="18"/>
                                <w:szCs w:val="18"/>
                              </w:rPr>
                              <w:t>Depositata in data________________</w:t>
                            </w:r>
                            <w:r w:rsidR="00A428F6">
                              <w:rPr>
                                <w:i/>
                                <w:sz w:val="18"/>
                                <w:szCs w:val="18"/>
                              </w:rPr>
                              <w:t>___________________</w:t>
                            </w:r>
                          </w:p>
                          <w:p w14:paraId="3C5783C3" w14:textId="77777777" w:rsidR="00A51401" w:rsidRPr="00F0289E" w:rsidRDefault="00A51401" w:rsidP="00A5140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66B6CC" w14:textId="77777777" w:rsidR="00A51401" w:rsidRPr="00A428F6" w:rsidRDefault="00A51401" w:rsidP="00A428F6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0289E">
                              <w:rPr>
                                <w:i/>
                                <w:sz w:val="18"/>
                                <w:szCs w:val="18"/>
                              </w:rPr>
                              <w:t>A cura di_________________________________________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EA1B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2.5pt;margin-top:5.3pt;width:243.8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" fillcolor="#d8d8d8">
                <v:textbox>
                  <w:txbxContent>
                    <w:p w14:paraId="6D7F568C" w14:textId="77777777" w:rsidR="00A51401" w:rsidRDefault="00A51401" w:rsidP="00A51401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 w:rsidRPr="00F0289E">
                        <w:rPr>
                          <w:i/>
                          <w:sz w:val="18"/>
                          <w:szCs w:val="18"/>
                        </w:rPr>
                        <w:t>SPAZIO RISERVATO ALLA SEGRETERIA</w:t>
                      </w:r>
                    </w:p>
                    <w:p w14:paraId="4928262E" w14:textId="77777777" w:rsidR="00A428F6" w:rsidRPr="00F0289E" w:rsidRDefault="00A428F6" w:rsidP="00A51401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244D8D27" w14:textId="77777777" w:rsidR="00A428F6" w:rsidRDefault="00A428F6" w:rsidP="00A51401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E2CCDDC" w14:textId="77777777" w:rsidR="00A51401" w:rsidRPr="00F0289E" w:rsidRDefault="00A428F6" w:rsidP="00A51401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Domanda </w:t>
                      </w:r>
                      <w:r w:rsidR="00A51401" w:rsidRPr="00F0289E">
                        <w:rPr>
                          <w:i/>
                          <w:sz w:val="18"/>
                          <w:szCs w:val="18"/>
                        </w:rPr>
                        <w:t>N.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_________</w:t>
                      </w:r>
                      <w:r w:rsidR="00A51401" w:rsidRPr="00F0289E">
                        <w:rPr>
                          <w:i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_____________________________</w:t>
                      </w:r>
                    </w:p>
                    <w:p w14:paraId="27E24FB5" w14:textId="77777777" w:rsidR="00A51401" w:rsidRPr="00F0289E" w:rsidRDefault="00A51401" w:rsidP="00A51401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3018A3FA" w14:textId="77777777" w:rsidR="00A51401" w:rsidRPr="00F0289E" w:rsidRDefault="00A51401" w:rsidP="00A51401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0289E">
                        <w:rPr>
                          <w:i/>
                          <w:sz w:val="18"/>
                          <w:szCs w:val="18"/>
                        </w:rPr>
                        <w:t>Depositata in data________________</w:t>
                      </w:r>
                      <w:r w:rsidR="00A428F6">
                        <w:rPr>
                          <w:i/>
                          <w:sz w:val="18"/>
                          <w:szCs w:val="18"/>
                        </w:rPr>
                        <w:t>___________________</w:t>
                      </w:r>
                    </w:p>
                    <w:p w14:paraId="3C5783C3" w14:textId="77777777" w:rsidR="00A51401" w:rsidRPr="00F0289E" w:rsidRDefault="00A51401" w:rsidP="00A51401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0466B6CC" w14:textId="77777777" w:rsidR="00A51401" w:rsidRPr="00A428F6" w:rsidRDefault="00A51401" w:rsidP="00A428F6">
                      <w:pPr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0289E">
                        <w:rPr>
                          <w:i/>
                          <w:sz w:val="18"/>
                          <w:szCs w:val="18"/>
                        </w:rPr>
                        <w:t>A cura di_________________________________________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FF1FF40" w14:textId="48F00232" w:rsidR="00B1672E" w:rsidRDefault="00B1672E" w:rsidP="00633077">
      <w:pPr>
        <w:spacing w:line="276" w:lineRule="auto"/>
        <w:jc w:val="center"/>
        <w:rPr>
          <w:rFonts w:ascii="Book Antiqua" w:hAnsi="Book Antiqua"/>
          <w:i/>
          <w:sz w:val="24"/>
          <w:szCs w:val="24"/>
        </w:rPr>
      </w:pPr>
    </w:p>
    <w:p w14:paraId="282804EE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3BFD672C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5D36EE7C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729BE96A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2B8A4F7C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5B888244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055A752F" w14:textId="77777777" w:rsidR="005508E7" w:rsidRDefault="005508E7" w:rsidP="005508E7">
      <w:pPr>
        <w:ind w:left="4253"/>
        <w:jc w:val="both"/>
        <w:rPr>
          <w:rFonts w:ascii="Book Antiqua" w:hAnsi="Book Antiqua"/>
          <w:sz w:val="24"/>
          <w:szCs w:val="24"/>
        </w:rPr>
      </w:pPr>
    </w:p>
    <w:p w14:paraId="310334F9" w14:textId="7A4E49BD" w:rsidR="00B6611D" w:rsidRPr="005508E7" w:rsidRDefault="00B6611D" w:rsidP="005508E7">
      <w:pPr>
        <w:jc w:val="center"/>
        <w:rPr>
          <w:rFonts w:ascii="Book Antiqua" w:hAnsi="Book Antiqua"/>
          <w:sz w:val="24"/>
          <w:szCs w:val="24"/>
        </w:rPr>
      </w:pPr>
      <w:r w:rsidRPr="005508E7">
        <w:rPr>
          <w:rFonts w:ascii="Book Antiqua" w:hAnsi="Book Antiqua"/>
          <w:sz w:val="24"/>
          <w:szCs w:val="24"/>
        </w:rPr>
        <w:t>Procedura di mediazione finalizzata alla conciliazione ai sensi del D. Lgs. 4 marzo 2010 n. 28,</w:t>
      </w:r>
      <w:r w:rsidR="003A1DC4" w:rsidRPr="005508E7">
        <w:rPr>
          <w:rFonts w:ascii="Book Antiqua" w:hAnsi="Book Antiqua"/>
          <w:sz w:val="24"/>
          <w:szCs w:val="24"/>
        </w:rPr>
        <w:t xml:space="preserve"> e succ. modif., e del </w:t>
      </w:r>
      <w:r w:rsidRPr="005508E7">
        <w:rPr>
          <w:rFonts w:ascii="Book Antiqua" w:hAnsi="Book Antiqua"/>
          <w:sz w:val="24"/>
          <w:szCs w:val="24"/>
        </w:rPr>
        <w:t xml:space="preserve">D.M. </w:t>
      </w:r>
      <w:r w:rsidR="009E4A62" w:rsidRPr="005508E7">
        <w:rPr>
          <w:rFonts w:ascii="Book Antiqua" w:hAnsi="Book Antiqua"/>
          <w:sz w:val="24"/>
          <w:szCs w:val="24"/>
        </w:rPr>
        <w:t>24</w:t>
      </w:r>
      <w:r w:rsidRPr="005508E7">
        <w:rPr>
          <w:rFonts w:ascii="Book Antiqua" w:hAnsi="Book Antiqua"/>
          <w:sz w:val="24"/>
          <w:szCs w:val="24"/>
        </w:rPr>
        <w:t xml:space="preserve"> ottobre 20</w:t>
      </w:r>
      <w:r w:rsidR="009E4A62" w:rsidRPr="005508E7">
        <w:rPr>
          <w:rFonts w:ascii="Book Antiqua" w:hAnsi="Book Antiqua"/>
          <w:sz w:val="24"/>
          <w:szCs w:val="24"/>
        </w:rPr>
        <w:t>23</w:t>
      </w:r>
      <w:r w:rsidRPr="005508E7">
        <w:rPr>
          <w:rFonts w:ascii="Book Antiqua" w:hAnsi="Book Antiqua"/>
          <w:sz w:val="24"/>
          <w:szCs w:val="24"/>
        </w:rPr>
        <w:t>, n.1</w:t>
      </w:r>
      <w:r w:rsidR="009E4A62" w:rsidRPr="005508E7">
        <w:rPr>
          <w:rFonts w:ascii="Book Antiqua" w:hAnsi="Book Antiqua"/>
          <w:sz w:val="24"/>
          <w:szCs w:val="24"/>
        </w:rPr>
        <w:t>5</w:t>
      </w:r>
      <w:r w:rsidRPr="005508E7">
        <w:rPr>
          <w:rFonts w:ascii="Book Antiqua" w:hAnsi="Book Antiqua"/>
          <w:sz w:val="24"/>
          <w:szCs w:val="24"/>
        </w:rPr>
        <w:t xml:space="preserve">0, </w:t>
      </w:r>
      <w:r w:rsidR="006928AE" w:rsidRPr="005508E7">
        <w:rPr>
          <w:rFonts w:ascii="Book Antiqua" w:hAnsi="Book Antiqua"/>
          <w:sz w:val="24"/>
          <w:szCs w:val="24"/>
        </w:rPr>
        <w:t>e succ</w:t>
      </w:r>
      <w:r w:rsidR="003A1DC4" w:rsidRPr="005508E7">
        <w:rPr>
          <w:rFonts w:ascii="Book Antiqua" w:hAnsi="Book Antiqua"/>
          <w:sz w:val="24"/>
          <w:szCs w:val="24"/>
        </w:rPr>
        <w:t>. modif.</w:t>
      </w:r>
    </w:p>
    <w:p w14:paraId="7D971DA5" w14:textId="77777777" w:rsidR="005508E7" w:rsidRDefault="005508E7" w:rsidP="005508E7">
      <w:pPr>
        <w:spacing w:line="276" w:lineRule="auto"/>
        <w:ind w:left="4536" w:right="-993"/>
        <w:rPr>
          <w:rFonts w:ascii="Book Antiqua" w:hAnsi="Book Antiqua"/>
          <w:b/>
          <w:i/>
          <w:sz w:val="22"/>
          <w:szCs w:val="22"/>
        </w:rPr>
      </w:pPr>
    </w:p>
    <w:p w14:paraId="5D1EDA78" w14:textId="77777777" w:rsidR="005508E7" w:rsidRDefault="005508E7" w:rsidP="005508E7">
      <w:pPr>
        <w:spacing w:line="276" w:lineRule="auto"/>
        <w:ind w:left="4536" w:right="-993"/>
        <w:rPr>
          <w:rFonts w:ascii="Book Antiqua" w:hAnsi="Book Antiqua"/>
          <w:b/>
          <w:i/>
          <w:sz w:val="22"/>
          <w:szCs w:val="22"/>
        </w:rPr>
      </w:pPr>
    </w:p>
    <w:p w14:paraId="12AEF435" w14:textId="77777777" w:rsidR="003407CF" w:rsidRPr="00196405" w:rsidRDefault="003407CF" w:rsidP="00D15E29">
      <w:pPr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DOMANDA DI MEDIAZIONE</w:t>
      </w:r>
    </w:p>
    <w:p w14:paraId="5CDB5817" w14:textId="77777777" w:rsidR="003407CF" w:rsidRDefault="003407CF" w:rsidP="00D15E29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(1 Originale + tante copie quante sono le parti)</w:t>
      </w:r>
    </w:p>
    <w:p w14:paraId="65CF4517" w14:textId="77777777" w:rsidR="00C66AA1" w:rsidRPr="00196405" w:rsidRDefault="00C66AA1" w:rsidP="00D15E29">
      <w:pPr>
        <w:spacing w:line="276" w:lineRule="auto"/>
        <w:jc w:val="center"/>
        <w:rPr>
          <w:rFonts w:ascii="Book Antiqua" w:hAnsi="Book Antiqua"/>
          <w:sz w:val="24"/>
          <w:szCs w:val="24"/>
        </w:rPr>
      </w:pPr>
    </w:p>
    <w:p w14:paraId="5B9A8248" w14:textId="77777777" w:rsidR="003407CF" w:rsidRPr="00196405" w:rsidRDefault="003407CF" w:rsidP="00D15E29">
      <w:pPr>
        <w:spacing w:line="276" w:lineRule="auto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Il/la sottoscritto/a</w:t>
      </w:r>
      <w:r w:rsidRPr="00196405">
        <w:rPr>
          <w:rFonts w:ascii="Book Antiqua" w:hAnsi="Book Antiqua"/>
          <w:sz w:val="24"/>
          <w:szCs w:val="24"/>
        </w:rPr>
        <w:t>………………………….……………………………..………………………...</w:t>
      </w:r>
    </w:p>
    <w:p w14:paraId="5184F8D2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Nato a ……………………………………..……………il………………………………………….</w:t>
      </w:r>
    </w:p>
    <w:p w14:paraId="754A6302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In proprio/quale legale rappresentante di/della ………………………………………..……..</w:t>
      </w:r>
    </w:p>
    <w:p w14:paraId="41C531F2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Residenza/Sedelegale</w:t>
      </w:r>
      <w:r w:rsidR="00B1672E">
        <w:rPr>
          <w:rFonts w:ascii="Book Antiqua" w:hAnsi="Book Antiqua"/>
          <w:sz w:val="24"/>
          <w:szCs w:val="24"/>
        </w:rPr>
        <w:t xml:space="preserve"> …………</w:t>
      </w:r>
      <w:r w:rsidRPr="00196405">
        <w:rPr>
          <w:rFonts w:ascii="Book Antiqua" w:hAnsi="Book Antiqua"/>
          <w:sz w:val="24"/>
          <w:szCs w:val="24"/>
        </w:rPr>
        <w:t>…………………………………………</w:t>
      </w:r>
      <w:r w:rsidR="00B1672E">
        <w:rPr>
          <w:rFonts w:ascii="Book Antiqua" w:hAnsi="Book Antiqua"/>
          <w:sz w:val="24"/>
          <w:szCs w:val="24"/>
        </w:rPr>
        <w:t>………….Cap……….</w:t>
      </w:r>
    </w:p>
    <w:p w14:paraId="4519F23F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C.F.…………………</w:t>
      </w:r>
      <w:r w:rsidR="006812CA">
        <w:rPr>
          <w:rFonts w:ascii="Book Antiqua" w:hAnsi="Book Antiqua"/>
          <w:sz w:val="24"/>
          <w:szCs w:val="24"/>
        </w:rPr>
        <w:t>.</w:t>
      </w:r>
      <w:r w:rsidRPr="00196405">
        <w:rPr>
          <w:rFonts w:ascii="Book Antiqua" w:hAnsi="Book Antiqua"/>
          <w:sz w:val="24"/>
          <w:szCs w:val="24"/>
        </w:rPr>
        <w:t>…………………………………P.IVA……………………………………….</w:t>
      </w:r>
    </w:p>
    <w:p w14:paraId="0F6F32DB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Tel…………………</w:t>
      </w:r>
      <w:r w:rsidR="006812CA">
        <w:rPr>
          <w:rFonts w:ascii="Book Antiqua" w:hAnsi="Book Antiqua"/>
          <w:sz w:val="24"/>
          <w:szCs w:val="24"/>
        </w:rPr>
        <w:t>...</w:t>
      </w:r>
      <w:r w:rsidRPr="00196405">
        <w:rPr>
          <w:rFonts w:ascii="Book Antiqua" w:hAnsi="Book Antiqua"/>
          <w:sz w:val="24"/>
          <w:szCs w:val="24"/>
        </w:rPr>
        <w:t>……………Fax….……………………….Cell……………</w:t>
      </w:r>
      <w:r>
        <w:rPr>
          <w:rFonts w:ascii="Book Antiqua" w:hAnsi="Book Antiqua"/>
          <w:sz w:val="24"/>
          <w:szCs w:val="24"/>
        </w:rPr>
        <w:t>…………………</w:t>
      </w:r>
    </w:p>
    <w:p w14:paraId="37FEB87A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E-mail……………</w:t>
      </w:r>
      <w:r w:rsidR="006812CA">
        <w:rPr>
          <w:rFonts w:ascii="Book Antiqua" w:hAnsi="Book Antiqua"/>
          <w:sz w:val="24"/>
          <w:szCs w:val="24"/>
        </w:rPr>
        <w:t>...</w:t>
      </w:r>
      <w:r w:rsidRPr="00196405">
        <w:rPr>
          <w:rFonts w:ascii="Book Antiqua" w:hAnsi="Book Antiqua"/>
          <w:sz w:val="24"/>
          <w:szCs w:val="24"/>
        </w:rPr>
        <w:t>………………………………. PEC…..………………………………………..</w:t>
      </w:r>
    </w:p>
    <w:p w14:paraId="41F7EDA6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Assistito</w:t>
      </w:r>
      <w:r w:rsidRPr="00196405">
        <w:rPr>
          <w:rFonts w:ascii="Book Antiqua" w:hAnsi="Book Antiqua"/>
          <w:sz w:val="24"/>
          <w:szCs w:val="24"/>
        </w:rPr>
        <w:t xml:space="preserve"> dall’Avv………………………………………..……………..…………………………… </w:t>
      </w:r>
    </w:p>
    <w:p w14:paraId="5F64BE2A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Con studio in …</w:t>
      </w:r>
      <w:r w:rsidR="006812CA">
        <w:rPr>
          <w:rFonts w:ascii="Book Antiqua" w:hAnsi="Book Antiqua"/>
          <w:sz w:val="24"/>
          <w:szCs w:val="24"/>
        </w:rPr>
        <w:t>…</w:t>
      </w:r>
      <w:r w:rsidRPr="00196405">
        <w:rPr>
          <w:rFonts w:ascii="Book Antiqua" w:hAnsi="Book Antiqua"/>
          <w:sz w:val="24"/>
          <w:szCs w:val="24"/>
        </w:rPr>
        <w:t>……………………………….………………….…………</w:t>
      </w:r>
      <w:r w:rsidR="00B1672E">
        <w:rPr>
          <w:rFonts w:ascii="Book Antiqua" w:hAnsi="Book Antiqua"/>
          <w:sz w:val="24"/>
          <w:szCs w:val="24"/>
        </w:rPr>
        <w:t>……..</w:t>
      </w:r>
      <w:r w:rsidRPr="00196405">
        <w:rPr>
          <w:rFonts w:ascii="Book Antiqua" w:hAnsi="Book Antiqua"/>
          <w:sz w:val="24"/>
          <w:szCs w:val="24"/>
        </w:rPr>
        <w:t xml:space="preserve"> Cap............</w:t>
      </w:r>
    </w:p>
    <w:p w14:paraId="36E02853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C.F. ……………………………………………………P.IVA……………………………….……..</w:t>
      </w:r>
    </w:p>
    <w:p w14:paraId="5077D48A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Tel…………………………….. Fax……………….………Cell………….………………….…….. </w:t>
      </w:r>
    </w:p>
    <w:p w14:paraId="20218A8D" w14:textId="77777777" w:rsidR="003407CF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E-mail …………………..………………………… PEC…………………….……………………… come da mandato in calce;</w:t>
      </w:r>
    </w:p>
    <w:p w14:paraId="710F6C74" w14:textId="77777777" w:rsidR="00C66AA1" w:rsidRPr="00196405" w:rsidRDefault="00C66AA1" w:rsidP="00D15E29">
      <w:p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</w:p>
    <w:p w14:paraId="77C08B9C" w14:textId="77777777" w:rsidR="003407CF" w:rsidRDefault="003407CF" w:rsidP="00D15E29">
      <w:pPr>
        <w:spacing w:line="276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Chiede di avviare procedura di mediazione</w:t>
      </w:r>
    </w:p>
    <w:p w14:paraId="30B8C80C" w14:textId="77777777" w:rsidR="00C66AA1" w:rsidRPr="00196405" w:rsidRDefault="00C66AA1" w:rsidP="00D15E29">
      <w:pPr>
        <w:spacing w:line="276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3BDF4F3F" w14:textId="77777777" w:rsidR="003407CF" w:rsidRPr="00196405" w:rsidRDefault="003407CF" w:rsidP="00D15E29">
      <w:pPr>
        <w:spacing w:line="276" w:lineRule="auto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nei confronti di</w:t>
      </w:r>
      <w:r w:rsidRPr="00196405">
        <w:rPr>
          <w:rFonts w:ascii="Book Antiqua" w:hAnsi="Book Antiqua"/>
          <w:sz w:val="24"/>
          <w:szCs w:val="24"/>
        </w:rPr>
        <w:t>……………………………………………………………………………………..</w:t>
      </w:r>
    </w:p>
    <w:p w14:paraId="00F00A65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in persona del legale rappresentante ………..……………………………………………….…</w:t>
      </w:r>
      <w:r>
        <w:rPr>
          <w:rFonts w:ascii="Book Antiqua" w:hAnsi="Book Antiqua"/>
          <w:sz w:val="24"/>
          <w:szCs w:val="24"/>
        </w:rPr>
        <w:t>…</w:t>
      </w:r>
    </w:p>
    <w:p w14:paraId="13CB6464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Residenza/Sede legale…………………………………….………</w:t>
      </w:r>
      <w:r>
        <w:rPr>
          <w:rFonts w:ascii="Book Antiqua" w:hAnsi="Book Antiqua"/>
          <w:sz w:val="24"/>
          <w:szCs w:val="24"/>
        </w:rPr>
        <w:t>……………</w:t>
      </w:r>
      <w:r w:rsidR="00B1672E">
        <w:rPr>
          <w:rFonts w:ascii="Book Antiqua" w:hAnsi="Book Antiqua"/>
          <w:sz w:val="24"/>
          <w:szCs w:val="24"/>
        </w:rPr>
        <w:t>……..</w:t>
      </w:r>
      <w:r w:rsidRPr="00196405">
        <w:rPr>
          <w:rFonts w:ascii="Book Antiqua" w:hAnsi="Book Antiqua"/>
          <w:sz w:val="24"/>
          <w:szCs w:val="24"/>
        </w:rPr>
        <w:t xml:space="preserve"> Cap............</w:t>
      </w:r>
    </w:p>
    <w:p w14:paraId="7CD6FD6F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C.F.……………………………………………………….P</w:t>
      </w:r>
      <w:r>
        <w:rPr>
          <w:rFonts w:ascii="Book Antiqua" w:hAnsi="Book Antiqua"/>
          <w:sz w:val="24"/>
          <w:szCs w:val="24"/>
        </w:rPr>
        <w:t>.IVA…………………..………</w:t>
      </w:r>
      <w:r w:rsidR="00677192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……..</w:t>
      </w:r>
    </w:p>
    <w:p w14:paraId="6D15A91B" w14:textId="77777777" w:rsidR="00CB7185" w:rsidRDefault="00CB7185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2DF94973" w14:textId="77777777" w:rsidR="00CB7185" w:rsidRDefault="00CB7185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5EC57E00" w14:textId="730550CA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Tel………………………</w:t>
      </w:r>
      <w:r w:rsidR="00677192">
        <w:rPr>
          <w:rFonts w:ascii="Book Antiqua" w:hAnsi="Book Antiqua"/>
          <w:sz w:val="24"/>
          <w:szCs w:val="24"/>
        </w:rPr>
        <w:t>…………Fax…………..………</w:t>
      </w:r>
      <w:r w:rsidR="006812CA">
        <w:rPr>
          <w:rFonts w:ascii="Book Antiqua" w:hAnsi="Book Antiqua"/>
          <w:sz w:val="24"/>
          <w:szCs w:val="24"/>
        </w:rPr>
        <w:t>.</w:t>
      </w:r>
      <w:r w:rsidR="00677192">
        <w:rPr>
          <w:rFonts w:ascii="Book Antiqua" w:hAnsi="Book Antiqua"/>
          <w:sz w:val="24"/>
          <w:szCs w:val="24"/>
        </w:rPr>
        <w:t>……….Cell………………….</w:t>
      </w:r>
      <w:r w:rsidRPr="00196405">
        <w:rPr>
          <w:rFonts w:ascii="Book Antiqua" w:hAnsi="Book Antiqua"/>
          <w:sz w:val="24"/>
          <w:szCs w:val="24"/>
        </w:rPr>
        <w:t>…………</w:t>
      </w:r>
    </w:p>
    <w:p w14:paraId="597FB32B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E-mail…………………………………………….. PEC……………………………………………</w:t>
      </w:r>
    </w:p>
    <w:p w14:paraId="79682D19" w14:textId="77777777" w:rsidR="00592A75" w:rsidRDefault="00592A75" w:rsidP="00D15E29">
      <w:pPr>
        <w:spacing w:line="276" w:lineRule="auto"/>
        <w:rPr>
          <w:rFonts w:ascii="Book Antiqua" w:hAnsi="Book Antiqua"/>
          <w:b/>
          <w:sz w:val="24"/>
          <w:szCs w:val="24"/>
        </w:rPr>
      </w:pPr>
    </w:p>
    <w:p w14:paraId="13096B6A" w14:textId="7194ED80" w:rsidR="003407CF" w:rsidRPr="00196405" w:rsidRDefault="00677192" w:rsidP="00D15E29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e </w:t>
      </w:r>
      <w:r w:rsidR="003407CF" w:rsidRPr="00196405">
        <w:rPr>
          <w:rFonts w:ascii="Book Antiqua" w:hAnsi="Book Antiqua"/>
          <w:b/>
          <w:sz w:val="24"/>
          <w:szCs w:val="24"/>
        </w:rPr>
        <w:t>nei confronti di</w:t>
      </w:r>
      <w:r w:rsidR="003407CF" w:rsidRPr="00196405">
        <w:rPr>
          <w:rFonts w:ascii="Book Antiqua" w:hAnsi="Book Antiqua"/>
          <w:sz w:val="24"/>
          <w:szCs w:val="24"/>
        </w:rPr>
        <w:t>……</w:t>
      </w:r>
      <w:r w:rsidR="003407CF">
        <w:rPr>
          <w:rFonts w:ascii="Book Antiqua" w:hAnsi="Book Antiqua"/>
          <w:sz w:val="24"/>
          <w:szCs w:val="24"/>
        </w:rPr>
        <w:t>……………………………………………………………………………..</w:t>
      </w:r>
    </w:p>
    <w:p w14:paraId="6B6A7F79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in persona del legale rappresenta</w:t>
      </w:r>
      <w:r>
        <w:rPr>
          <w:rFonts w:ascii="Book Antiqua" w:hAnsi="Book Antiqua"/>
          <w:sz w:val="24"/>
          <w:szCs w:val="24"/>
        </w:rPr>
        <w:t>nte ………..……………………………………………….……</w:t>
      </w:r>
    </w:p>
    <w:p w14:paraId="6FA9271C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Residenza/Sede legale…………………………………….………</w:t>
      </w:r>
      <w:r w:rsidR="00B1672E">
        <w:rPr>
          <w:rFonts w:ascii="Book Antiqua" w:hAnsi="Book Antiqua"/>
          <w:sz w:val="24"/>
          <w:szCs w:val="24"/>
        </w:rPr>
        <w:t>.</w:t>
      </w:r>
      <w:r w:rsidRPr="00196405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……………</w:t>
      </w:r>
      <w:r w:rsidR="00B1672E">
        <w:rPr>
          <w:rFonts w:ascii="Book Antiqua" w:hAnsi="Book Antiqua"/>
          <w:sz w:val="24"/>
          <w:szCs w:val="24"/>
        </w:rPr>
        <w:t>…….</w:t>
      </w:r>
      <w:r w:rsidRPr="00196405">
        <w:rPr>
          <w:rFonts w:ascii="Book Antiqua" w:hAnsi="Book Antiqua"/>
          <w:sz w:val="24"/>
          <w:szCs w:val="24"/>
        </w:rPr>
        <w:t xml:space="preserve"> Cap............</w:t>
      </w:r>
    </w:p>
    <w:p w14:paraId="474E5B93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C.F.……………………………</w:t>
      </w:r>
      <w:r>
        <w:rPr>
          <w:rFonts w:ascii="Book Antiqua" w:hAnsi="Book Antiqua"/>
          <w:sz w:val="24"/>
          <w:szCs w:val="24"/>
        </w:rPr>
        <w:t>…………………………</w:t>
      </w:r>
      <w:r w:rsidR="006812CA">
        <w:rPr>
          <w:rFonts w:ascii="Book Antiqua" w:hAnsi="Book Antiqua"/>
          <w:sz w:val="24"/>
          <w:szCs w:val="24"/>
        </w:rPr>
        <w:t>…</w:t>
      </w:r>
      <w:r>
        <w:rPr>
          <w:rFonts w:ascii="Book Antiqua" w:hAnsi="Book Antiqua"/>
          <w:sz w:val="24"/>
          <w:szCs w:val="24"/>
        </w:rPr>
        <w:t>P.IVA…………………..………………</w:t>
      </w:r>
    </w:p>
    <w:p w14:paraId="241C00BA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Tel…………………………………Fax…………..……………….Cell…………………,…………</w:t>
      </w:r>
    </w:p>
    <w:p w14:paraId="6154AFBE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E-mail…………………………………………….. PEC……………………………………………</w:t>
      </w:r>
    </w:p>
    <w:p w14:paraId="1F18496C" w14:textId="77777777" w:rsidR="00B1672E" w:rsidRDefault="00B1672E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01C57880" w14:textId="77777777" w:rsidR="003407CF" w:rsidRDefault="003407CF" w:rsidP="00D15E29">
      <w:pPr>
        <w:spacing w:line="276" w:lineRule="auto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A) T</w:t>
      </w:r>
      <w:r w:rsidRPr="00196405">
        <w:rPr>
          <w:rFonts w:ascii="Book Antiqua" w:hAnsi="Book Antiqua"/>
          <w:smallCaps/>
          <w:sz w:val="24"/>
          <w:szCs w:val="24"/>
        </w:rPr>
        <w:t>ipo di Mediazione e Materia  (</w:t>
      </w:r>
      <w:r w:rsidRPr="00196405">
        <w:rPr>
          <w:rFonts w:ascii="Book Antiqua" w:hAnsi="Book Antiqua"/>
          <w:i/>
          <w:sz w:val="24"/>
          <w:szCs w:val="24"/>
        </w:rPr>
        <w:t>barrare la casella interessata</w:t>
      </w:r>
      <w:r w:rsidRPr="00196405">
        <w:rPr>
          <w:rFonts w:ascii="Book Antiqua" w:hAnsi="Book Antiqua"/>
          <w:sz w:val="24"/>
          <w:szCs w:val="24"/>
        </w:rPr>
        <w:t>):</w:t>
      </w:r>
    </w:p>
    <w:p w14:paraId="0FAC65D3" w14:textId="77777777" w:rsidR="003B350C" w:rsidRPr="00196405" w:rsidRDefault="003B350C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63CB0048" w14:textId="2F62BCC1" w:rsidR="003407CF" w:rsidRPr="00196405" w:rsidRDefault="003407CF" w:rsidP="00D15E29">
      <w:pPr>
        <w:overflowPunct/>
        <w:spacing w:line="276" w:lineRule="auto"/>
        <w:ind w:left="360"/>
        <w:jc w:val="both"/>
        <w:textAlignment w:val="auto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 </w:t>
      </w:r>
      <w:r w:rsidR="00534542" w:rsidRPr="00534542">
        <w:rPr>
          <w:rFonts w:ascii="Book Antiqua" w:hAnsi="Book Antiqua"/>
          <w:b/>
          <w:sz w:val="24"/>
          <w:szCs w:val="24"/>
          <w:u w:val="single"/>
        </w:rPr>
        <w:t>OBBLIGATORIO</w:t>
      </w:r>
      <w:r w:rsidRPr="00196405">
        <w:rPr>
          <w:rFonts w:ascii="Book Antiqua" w:hAnsi="Book Antiqua"/>
          <w:sz w:val="24"/>
          <w:szCs w:val="24"/>
        </w:rPr>
        <w:t>:</w:t>
      </w:r>
    </w:p>
    <w:p w14:paraId="7378B8B6" w14:textId="77777777" w:rsidR="00534542" w:rsidRDefault="00534542" w:rsidP="00534542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8"/>
        </w:rPr>
        <w:sectPr w:rsidR="00534542" w:rsidSect="00CB718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2836" w:right="1134" w:bottom="1134" w:left="1134" w:header="1135" w:footer="180" w:gutter="0"/>
          <w:cols w:space="720"/>
          <w:titlePg/>
          <w:docGrid w:linePitch="272"/>
        </w:sectPr>
      </w:pPr>
    </w:p>
    <w:tbl>
      <w:tblPr>
        <w:tblW w:w="65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709"/>
        <w:gridCol w:w="1198"/>
      </w:tblGrid>
      <w:tr w:rsidR="00534542" w:rsidRPr="00534542" w14:paraId="0183CC91" w14:textId="77777777" w:rsidTr="00534542">
        <w:trPr>
          <w:gridAfter w:val="2"/>
          <w:wAfter w:w="1907" w:type="dxa"/>
          <w:trHeight w:val="504"/>
        </w:trPr>
        <w:tc>
          <w:tcPr>
            <w:tcW w:w="4673" w:type="dxa"/>
            <w:shd w:val="clear" w:color="FFFFCC" w:fill="FFFFFF"/>
            <w:vAlign w:val="center"/>
            <w:hideMark/>
          </w:tcPr>
          <w:p w14:paraId="12F2A3D5" w14:textId="642EEF65" w:rsidR="00534542" w:rsidRPr="00534542" w:rsidRDefault="00036C39" w:rsidP="00534542">
            <w:pPr>
              <w:overflowPunct/>
              <w:autoSpaceDE/>
              <w:autoSpaceDN/>
              <w:adjustRightInd/>
              <w:ind w:left="776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1E2D50" wp14:editId="00269BAD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34925</wp:posOffset>
                      </wp:positionV>
                      <wp:extent cx="129540" cy="111760"/>
                      <wp:effectExtent l="10160" t="6350" r="12700" b="5715"/>
                      <wp:wrapNone/>
                      <wp:docPr id="3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7E104" id="Rectangle 17" o:spid="_x0000_s1026" style="position:absolute;margin-left:10.1pt;margin-top:2.75pt;width:10.2pt;height: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Condominio</w:t>
            </w:r>
          </w:p>
        </w:tc>
      </w:tr>
      <w:tr w:rsidR="00534542" w:rsidRPr="00534542" w14:paraId="4683DA62" w14:textId="77777777" w:rsidTr="00534542">
        <w:trPr>
          <w:gridAfter w:val="2"/>
          <w:wAfter w:w="1907" w:type="dxa"/>
          <w:trHeight w:val="504"/>
        </w:trPr>
        <w:tc>
          <w:tcPr>
            <w:tcW w:w="4673" w:type="dxa"/>
            <w:shd w:val="clear" w:color="FFFFCC" w:fill="FFFFFF"/>
            <w:vAlign w:val="center"/>
            <w:hideMark/>
          </w:tcPr>
          <w:p w14:paraId="384B9445" w14:textId="16E4B928" w:rsidR="00534542" w:rsidRPr="00534542" w:rsidRDefault="00036C39" w:rsidP="00534542">
            <w:pPr>
              <w:overflowPunct/>
              <w:autoSpaceDE/>
              <w:autoSpaceDN/>
              <w:adjustRightInd/>
              <w:ind w:left="776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1E2D50" wp14:editId="67DCA64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44450</wp:posOffset>
                      </wp:positionV>
                      <wp:extent cx="129540" cy="111760"/>
                      <wp:effectExtent l="10795" t="8890" r="12065" b="12700"/>
                      <wp:wrapNone/>
                      <wp:docPr id="3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CD85A" id="Rectangle 18" o:spid="_x0000_s1026" style="position:absolute;margin-left:10.15pt;margin-top:3.5pt;width:10.2pt;height: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Zp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Diritti reali</w:t>
            </w:r>
          </w:p>
        </w:tc>
      </w:tr>
      <w:tr w:rsidR="00534542" w:rsidRPr="00534542" w14:paraId="64B07DF2" w14:textId="77777777" w:rsidTr="00534542">
        <w:trPr>
          <w:gridAfter w:val="2"/>
          <w:wAfter w:w="1907" w:type="dxa"/>
          <w:trHeight w:val="504"/>
        </w:trPr>
        <w:tc>
          <w:tcPr>
            <w:tcW w:w="4673" w:type="dxa"/>
            <w:shd w:val="clear" w:color="FFFFCC" w:fill="FFFFFF"/>
            <w:vAlign w:val="center"/>
            <w:hideMark/>
          </w:tcPr>
          <w:p w14:paraId="4B5DB333" w14:textId="67ADD3DA" w:rsidR="00534542" w:rsidRPr="00534542" w:rsidRDefault="00036C39" w:rsidP="00534542">
            <w:pPr>
              <w:overflowPunct/>
              <w:autoSpaceDE/>
              <w:autoSpaceDN/>
              <w:adjustRightInd/>
              <w:ind w:left="776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1E2D50" wp14:editId="158342FE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93345</wp:posOffset>
                      </wp:positionV>
                      <wp:extent cx="129540" cy="111760"/>
                      <wp:effectExtent l="10795" t="12700" r="12065" b="8890"/>
                      <wp:wrapNone/>
                      <wp:docPr id="3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1001A" id="Rectangle 19" o:spid="_x0000_s1026" style="position:absolute;margin-left:10.15pt;margin-top:7.35pt;width:10.2pt;height: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Divisione</w:t>
            </w:r>
          </w:p>
        </w:tc>
      </w:tr>
      <w:tr w:rsidR="00534542" w:rsidRPr="00534542" w14:paraId="68CAB680" w14:textId="77777777" w:rsidTr="00534542">
        <w:trPr>
          <w:gridAfter w:val="2"/>
          <w:wAfter w:w="1907" w:type="dxa"/>
          <w:trHeight w:val="504"/>
        </w:trPr>
        <w:tc>
          <w:tcPr>
            <w:tcW w:w="4673" w:type="dxa"/>
            <w:shd w:val="clear" w:color="FFFFCC" w:fill="FFFFFF"/>
            <w:vAlign w:val="center"/>
            <w:hideMark/>
          </w:tcPr>
          <w:p w14:paraId="61DCA59F" w14:textId="632B2765" w:rsidR="00534542" w:rsidRPr="00534542" w:rsidRDefault="00036C39" w:rsidP="00534542">
            <w:pPr>
              <w:overflowPunct/>
              <w:autoSpaceDE/>
              <w:autoSpaceDN/>
              <w:adjustRightInd/>
              <w:ind w:left="776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1E2D50" wp14:editId="27CF9F9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54610</wp:posOffset>
                      </wp:positionV>
                      <wp:extent cx="129540" cy="111760"/>
                      <wp:effectExtent l="12700" t="5080" r="10160" b="6985"/>
                      <wp:wrapNone/>
                      <wp:docPr id="2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FC4AF" id="Rectangle 20" o:spid="_x0000_s1026" style="position:absolute;margin-left:10.3pt;margin-top:4.3pt;width:10.2pt;height: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Successioni ereditarie</w:t>
            </w:r>
          </w:p>
        </w:tc>
      </w:tr>
      <w:tr w:rsidR="00534542" w:rsidRPr="00534542" w14:paraId="74A6B8E8" w14:textId="77777777" w:rsidTr="00534542">
        <w:trPr>
          <w:gridAfter w:val="2"/>
          <w:wAfter w:w="1907" w:type="dxa"/>
          <w:trHeight w:val="504"/>
        </w:trPr>
        <w:tc>
          <w:tcPr>
            <w:tcW w:w="4673" w:type="dxa"/>
            <w:shd w:val="clear" w:color="FFFFCC" w:fill="FFFFFF"/>
            <w:vAlign w:val="center"/>
            <w:hideMark/>
          </w:tcPr>
          <w:p w14:paraId="43C8425D" w14:textId="288BC5D0" w:rsidR="00534542" w:rsidRPr="00534542" w:rsidRDefault="00036C39" w:rsidP="00534542">
            <w:pPr>
              <w:overflowPunct/>
              <w:autoSpaceDE/>
              <w:autoSpaceDN/>
              <w:adjustRightInd/>
              <w:ind w:left="776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E2D50" wp14:editId="14E4CCA6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81915</wp:posOffset>
                      </wp:positionV>
                      <wp:extent cx="129540" cy="111760"/>
                      <wp:effectExtent l="10795" t="6350" r="12065" b="5715"/>
                      <wp:wrapNone/>
                      <wp:docPr id="2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A61F1" id="Rectangle 21" o:spid="_x0000_s1026" style="position:absolute;margin-left:10.9pt;margin-top:6.45pt;width:10.2pt;height: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Patti di famiglia</w:t>
            </w:r>
          </w:p>
        </w:tc>
      </w:tr>
      <w:tr w:rsidR="00534542" w:rsidRPr="00534542" w14:paraId="063C1F36" w14:textId="77777777" w:rsidTr="00534542">
        <w:trPr>
          <w:gridAfter w:val="2"/>
          <w:wAfter w:w="1907" w:type="dxa"/>
          <w:trHeight w:val="504"/>
        </w:trPr>
        <w:tc>
          <w:tcPr>
            <w:tcW w:w="4673" w:type="dxa"/>
            <w:shd w:val="clear" w:color="FFFFCC" w:fill="FFFFFF"/>
            <w:vAlign w:val="center"/>
            <w:hideMark/>
          </w:tcPr>
          <w:p w14:paraId="3B10954B" w14:textId="0B49C61F" w:rsidR="00534542" w:rsidRPr="00534542" w:rsidRDefault="00036C39" w:rsidP="00534542">
            <w:pPr>
              <w:overflowPunct/>
              <w:autoSpaceDE/>
              <w:autoSpaceDN/>
              <w:adjustRightInd/>
              <w:ind w:left="776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1E2D50" wp14:editId="2A43EF8D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71755</wp:posOffset>
                      </wp:positionV>
                      <wp:extent cx="129540" cy="111760"/>
                      <wp:effectExtent l="11430" t="8255" r="11430" b="13335"/>
                      <wp:wrapNone/>
                      <wp:docPr id="2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12EB2" id="Rectangle 22" o:spid="_x0000_s1026" style="position:absolute;margin-left:10.95pt;margin-top:5.65pt;width:10.2pt;height: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yvIQIAAD0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Locazione</w:t>
            </w:r>
          </w:p>
        </w:tc>
      </w:tr>
      <w:tr w:rsidR="00534542" w:rsidRPr="00534542" w14:paraId="739D8072" w14:textId="77777777" w:rsidTr="00534542">
        <w:trPr>
          <w:gridAfter w:val="2"/>
          <w:wAfter w:w="1907" w:type="dxa"/>
          <w:trHeight w:val="504"/>
        </w:trPr>
        <w:tc>
          <w:tcPr>
            <w:tcW w:w="4673" w:type="dxa"/>
            <w:shd w:val="clear" w:color="FFFFCC" w:fill="FFFFFF"/>
            <w:vAlign w:val="center"/>
            <w:hideMark/>
          </w:tcPr>
          <w:p w14:paraId="4B86209A" w14:textId="04784519" w:rsidR="00534542" w:rsidRPr="00534542" w:rsidRDefault="00036C39" w:rsidP="00534542">
            <w:pPr>
              <w:overflowPunct/>
              <w:autoSpaceDE/>
              <w:autoSpaceDN/>
              <w:adjustRightInd/>
              <w:ind w:left="776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1E2D50" wp14:editId="2783C062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66040</wp:posOffset>
                      </wp:positionV>
                      <wp:extent cx="129540" cy="111760"/>
                      <wp:effectExtent l="12065" t="5080" r="10795" b="6985"/>
                      <wp:wrapNone/>
                      <wp:docPr id="2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24241" id="Rectangle 23" o:spid="_x0000_s1026" style="position:absolute;margin-left:12.5pt;margin-top:5.2pt;width:10.2pt;height: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Comodato</w:t>
            </w:r>
          </w:p>
        </w:tc>
      </w:tr>
      <w:tr w:rsidR="00534542" w:rsidRPr="00534542" w14:paraId="7737A426" w14:textId="77777777" w:rsidTr="00534542">
        <w:trPr>
          <w:gridAfter w:val="2"/>
          <w:wAfter w:w="1907" w:type="dxa"/>
          <w:trHeight w:val="504"/>
        </w:trPr>
        <w:tc>
          <w:tcPr>
            <w:tcW w:w="4673" w:type="dxa"/>
            <w:shd w:val="clear" w:color="FFFFCC" w:fill="FFFFFF"/>
            <w:vAlign w:val="center"/>
            <w:hideMark/>
          </w:tcPr>
          <w:p w14:paraId="7C5580B5" w14:textId="3ADA7423" w:rsidR="00534542" w:rsidRPr="00534542" w:rsidRDefault="00036C39" w:rsidP="00534542">
            <w:pPr>
              <w:overflowPunct/>
              <w:autoSpaceDE/>
              <w:autoSpaceDN/>
              <w:adjustRightInd/>
              <w:ind w:left="776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1E2D50" wp14:editId="5EC4B180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67310</wp:posOffset>
                      </wp:positionV>
                      <wp:extent cx="129540" cy="111760"/>
                      <wp:effectExtent l="11430" t="8890" r="11430" b="12700"/>
                      <wp:wrapNone/>
                      <wp:docPr id="2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1A7A2" id="Rectangle 24" o:spid="_x0000_s1026" style="position:absolute;margin-left:10.95pt;margin-top:5.3pt;width:10.2pt;height: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L3Hw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Affitto di aziende</w:t>
            </w:r>
          </w:p>
        </w:tc>
      </w:tr>
      <w:tr w:rsidR="00534542" w:rsidRPr="00534542" w14:paraId="41CE0F0F" w14:textId="77777777" w:rsidTr="00534542">
        <w:trPr>
          <w:gridAfter w:val="2"/>
          <w:wAfter w:w="1907" w:type="dxa"/>
          <w:trHeight w:val="504"/>
        </w:trPr>
        <w:tc>
          <w:tcPr>
            <w:tcW w:w="4673" w:type="dxa"/>
            <w:shd w:val="clear" w:color="auto" w:fill="auto"/>
            <w:vAlign w:val="center"/>
            <w:hideMark/>
          </w:tcPr>
          <w:p w14:paraId="2CA14483" w14:textId="7030B1D0" w:rsidR="00534542" w:rsidRPr="00534542" w:rsidRDefault="00036C39" w:rsidP="00534542">
            <w:pPr>
              <w:overflowPunct/>
              <w:autoSpaceDE/>
              <w:autoSpaceDN/>
              <w:adjustRightInd/>
              <w:ind w:left="776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1E2D50" wp14:editId="0F8EB133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146050</wp:posOffset>
                      </wp:positionV>
                      <wp:extent cx="129540" cy="111760"/>
                      <wp:effectExtent l="12700" t="13970" r="10160" b="7620"/>
                      <wp:wrapNone/>
                      <wp:docPr id="2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ED5D1" id="Rectangle 25" o:spid="_x0000_s1026" style="position:absolute;margin-left:12.55pt;margin-top:11.5pt;width:10.2pt;height: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D5Hw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Risarcimento danni da responsabilità medica</w:t>
            </w:r>
          </w:p>
        </w:tc>
      </w:tr>
      <w:tr w:rsidR="00534542" w:rsidRPr="00534542" w14:paraId="2BFB4F7A" w14:textId="77777777" w:rsidTr="00534542">
        <w:trPr>
          <w:gridAfter w:val="2"/>
          <w:wAfter w:w="1907" w:type="dxa"/>
          <w:trHeight w:val="504"/>
        </w:trPr>
        <w:tc>
          <w:tcPr>
            <w:tcW w:w="4673" w:type="dxa"/>
            <w:shd w:val="clear" w:color="auto" w:fill="auto"/>
            <w:vAlign w:val="center"/>
            <w:hideMark/>
          </w:tcPr>
          <w:p w14:paraId="19249881" w14:textId="4C8857C3" w:rsidR="00534542" w:rsidRPr="00534542" w:rsidRDefault="00036C39" w:rsidP="00534542">
            <w:pPr>
              <w:overflowPunct/>
              <w:autoSpaceDE/>
              <w:autoSpaceDN/>
              <w:adjustRightInd/>
              <w:ind w:left="776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1E2D50" wp14:editId="19362078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92075</wp:posOffset>
                      </wp:positionV>
                      <wp:extent cx="129540" cy="111760"/>
                      <wp:effectExtent l="12065" t="10160" r="10795" b="11430"/>
                      <wp:wrapNone/>
                      <wp:docPr id="2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0EBF7" id="Rectangle 26" o:spid="_x0000_s1026" style="position:absolute;margin-left:14pt;margin-top:7.25pt;width:10.2pt;height: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Risarcimento danni da diffamazione a mezzo stampa</w:t>
            </w:r>
          </w:p>
        </w:tc>
      </w:tr>
      <w:tr w:rsidR="00534542" w:rsidRPr="00534542" w14:paraId="1412DA19" w14:textId="77777777" w:rsidTr="00534542">
        <w:trPr>
          <w:gridAfter w:val="2"/>
          <w:wAfter w:w="1907" w:type="dxa"/>
          <w:trHeight w:val="504"/>
        </w:trPr>
        <w:tc>
          <w:tcPr>
            <w:tcW w:w="4673" w:type="dxa"/>
            <w:shd w:val="clear" w:color="auto" w:fill="auto"/>
            <w:vAlign w:val="center"/>
            <w:hideMark/>
          </w:tcPr>
          <w:p w14:paraId="6324C127" w14:textId="1B5E0489" w:rsidR="00534542" w:rsidRPr="00534542" w:rsidRDefault="00036C39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1E2D50" wp14:editId="02F2100A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43815</wp:posOffset>
                      </wp:positionV>
                      <wp:extent cx="129540" cy="111760"/>
                      <wp:effectExtent l="13335" t="12065" r="9525" b="9525"/>
                      <wp:wrapNone/>
                      <wp:docPr id="22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D0F4F" id="Rectangle 37" o:spid="_x0000_s1026" style="position:absolute;margin-left:12.6pt;margin-top:3.45pt;width:10.2pt;height: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Contratti assicurativi</w:t>
            </w:r>
          </w:p>
        </w:tc>
      </w:tr>
      <w:tr w:rsidR="00534542" w:rsidRPr="00534542" w14:paraId="38A0C743" w14:textId="77777777" w:rsidTr="00036C39">
        <w:trPr>
          <w:gridAfter w:val="1"/>
          <w:wAfter w:w="1198" w:type="dxa"/>
          <w:trHeight w:val="504"/>
        </w:trPr>
        <w:tc>
          <w:tcPr>
            <w:tcW w:w="5382" w:type="dxa"/>
            <w:gridSpan w:val="2"/>
            <w:shd w:val="clear" w:color="auto" w:fill="auto"/>
            <w:vAlign w:val="center"/>
            <w:hideMark/>
          </w:tcPr>
          <w:p w14:paraId="3245BE42" w14:textId="5AC789CF" w:rsidR="00534542" w:rsidRPr="00534542" w:rsidRDefault="00036C39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E1E2D50" wp14:editId="0873BA8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2355850</wp:posOffset>
                      </wp:positionV>
                      <wp:extent cx="129540" cy="111760"/>
                      <wp:effectExtent l="8890" t="12700" r="13970" b="8890"/>
                      <wp:wrapNone/>
                      <wp:docPr id="2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2C76B" id="Rectangle 34" o:spid="_x0000_s1026" style="position:absolute;margin-left:1.55pt;margin-top:185.5pt;width:10.2pt;height: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1OIgIAAD0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1E2D50" wp14:editId="38AD144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2028190</wp:posOffset>
                      </wp:positionV>
                      <wp:extent cx="129540" cy="111760"/>
                      <wp:effectExtent l="9525" t="8890" r="13335" b="12700"/>
                      <wp:wrapNone/>
                      <wp:docPr id="2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9BEC4" id="Rectangle 33" o:spid="_x0000_s1026" style="position:absolute;margin-left:3.1pt;margin-top:159.7pt;width:10.2pt;height: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1E2D50" wp14:editId="1D3C6EB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1707515</wp:posOffset>
                      </wp:positionV>
                      <wp:extent cx="129540" cy="111760"/>
                      <wp:effectExtent l="8890" t="12065" r="13970" b="9525"/>
                      <wp:wrapNone/>
                      <wp:docPr id="1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4C719" id="Rectangle 32" o:spid="_x0000_s1026" style="position:absolute;margin-left:1.55pt;margin-top:134.45pt;width:10.2pt;height: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1E2D50" wp14:editId="7B26473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1391285</wp:posOffset>
                      </wp:positionV>
                      <wp:extent cx="129540" cy="111760"/>
                      <wp:effectExtent l="8255" t="10160" r="5080" b="11430"/>
                      <wp:wrapNone/>
                      <wp:docPr id="1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BB527" id="Rectangle 31" o:spid="_x0000_s1026" style="position:absolute;margin-left:1.5pt;margin-top:109.55pt;width:10.2pt;height: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E1E2D50" wp14:editId="492CF7DB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1037590</wp:posOffset>
                      </wp:positionV>
                      <wp:extent cx="129540" cy="111760"/>
                      <wp:effectExtent l="10160" t="8890" r="12700" b="12700"/>
                      <wp:wrapNone/>
                      <wp:docPr id="1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9B1BC" id="Rectangle 30" o:spid="_x0000_s1026" style="position:absolute;margin-left:.9pt;margin-top:81.7pt;width:10.2pt;height: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1E2D50" wp14:editId="6648754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749935</wp:posOffset>
                      </wp:positionV>
                      <wp:extent cx="129540" cy="111760"/>
                      <wp:effectExtent l="8255" t="6985" r="5080" b="5080"/>
                      <wp:wrapNone/>
                      <wp:docPr id="1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D114D" id="Rectangle 29" o:spid="_x0000_s1026" style="position:absolute;margin-left:.75pt;margin-top:59.05pt;width:10.2pt;height: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1E2D50" wp14:editId="578A0C0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374650</wp:posOffset>
                      </wp:positionV>
                      <wp:extent cx="129540" cy="111760"/>
                      <wp:effectExtent l="8255" t="12700" r="5080" b="8890"/>
                      <wp:wrapNone/>
                      <wp:docPr id="1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582BF" id="Rectangle 28" o:spid="_x0000_s1026" style="position:absolute;margin-left:.75pt;margin-top:29.5pt;width:10.2pt;height: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1E2D50" wp14:editId="12554D0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38735</wp:posOffset>
                      </wp:positionV>
                      <wp:extent cx="129540" cy="111760"/>
                      <wp:effectExtent l="7620" t="10160" r="5715" b="11430"/>
                      <wp:wrapNone/>
                      <wp:docPr id="1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B0F21" id="Rectangle 27" o:spid="_x0000_s1026" style="position:absolute;margin-left:.7pt;margin-top:3.05pt;width:10.2pt;height: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Contratti bancari</w:t>
            </w:r>
          </w:p>
        </w:tc>
      </w:tr>
      <w:tr w:rsidR="00534542" w:rsidRPr="00534542" w14:paraId="7B359FF0" w14:textId="77777777" w:rsidTr="00036C39">
        <w:trPr>
          <w:gridAfter w:val="1"/>
          <w:wAfter w:w="1198" w:type="dxa"/>
          <w:trHeight w:val="504"/>
        </w:trPr>
        <w:tc>
          <w:tcPr>
            <w:tcW w:w="5382" w:type="dxa"/>
            <w:gridSpan w:val="2"/>
            <w:shd w:val="clear" w:color="auto" w:fill="auto"/>
            <w:vAlign w:val="center"/>
            <w:hideMark/>
          </w:tcPr>
          <w:p w14:paraId="0B0934A7" w14:textId="77777777" w:rsidR="00534542" w:rsidRPr="00534542" w:rsidRDefault="00534542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Contratti finanziari</w:t>
            </w:r>
          </w:p>
        </w:tc>
      </w:tr>
      <w:tr w:rsidR="00534542" w:rsidRPr="00534542" w14:paraId="35E3F674" w14:textId="77777777" w:rsidTr="00036C39">
        <w:trPr>
          <w:gridAfter w:val="1"/>
          <w:wAfter w:w="1198" w:type="dxa"/>
          <w:trHeight w:val="504"/>
        </w:trPr>
        <w:tc>
          <w:tcPr>
            <w:tcW w:w="5382" w:type="dxa"/>
            <w:gridSpan w:val="2"/>
            <w:shd w:val="clear" w:color="969696" w:fill="FFFFFF"/>
            <w:vAlign w:val="center"/>
            <w:hideMark/>
          </w:tcPr>
          <w:p w14:paraId="5345C002" w14:textId="4FB32BF3" w:rsidR="00534542" w:rsidRPr="00534542" w:rsidRDefault="00036C39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A</w: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ssociazione in partecipazione</w:t>
            </w:r>
          </w:p>
        </w:tc>
      </w:tr>
      <w:tr w:rsidR="00534542" w:rsidRPr="00534542" w14:paraId="147C528C" w14:textId="77777777" w:rsidTr="00036C39">
        <w:trPr>
          <w:gridAfter w:val="1"/>
          <w:wAfter w:w="1198" w:type="dxa"/>
          <w:trHeight w:val="504"/>
        </w:trPr>
        <w:tc>
          <w:tcPr>
            <w:tcW w:w="5382" w:type="dxa"/>
            <w:gridSpan w:val="2"/>
            <w:shd w:val="clear" w:color="969696" w:fill="FFFFFF"/>
            <w:vAlign w:val="center"/>
            <w:hideMark/>
          </w:tcPr>
          <w:p w14:paraId="05727EEF" w14:textId="3176A399" w:rsidR="00534542" w:rsidRPr="00534542" w:rsidRDefault="00036C39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onsorzio</w:t>
            </w:r>
          </w:p>
        </w:tc>
      </w:tr>
      <w:tr w:rsidR="00534542" w:rsidRPr="00534542" w14:paraId="00FA3C4F" w14:textId="77777777" w:rsidTr="00036C39">
        <w:trPr>
          <w:gridAfter w:val="1"/>
          <w:wAfter w:w="1198" w:type="dxa"/>
          <w:trHeight w:val="504"/>
        </w:trPr>
        <w:tc>
          <w:tcPr>
            <w:tcW w:w="5382" w:type="dxa"/>
            <w:gridSpan w:val="2"/>
            <w:shd w:val="clear" w:color="969696" w:fill="FFFFFF"/>
            <w:vAlign w:val="center"/>
            <w:hideMark/>
          </w:tcPr>
          <w:p w14:paraId="00776F6C" w14:textId="67756304" w:rsidR="00534542" w:rsidRPr="00534542" w:rsidRDefault="00036C39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F</w: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ranchising</w:t>
            </w:r>
          </w:p>
        </w:tc>
      </w:tr>
      <w:tr w:rsidR="00534542" w:rsidRPr="00534542" w14:paraId="5CEE88A6" w14:textId="77777777" w:rsidTr="00036C39">
        <w:trPr>
          <w:gridAfter w:val="1"/>
          <w:wAfter w:w="1198" w:type="dxa"/>
          <w:trHeight w:val="504"/>
        </w:trPr>
        <w:tc>
          <w:tcPr>
            <w:tcW w:w="5382" w:type="dxa"/>
            <w:gridSpan w:val="2"/>
            <w:shd w:val="clear" w:color="969696" w:fill="FFFFFF"/>
            <w:vAlign w:val="center"/>
            <w:hideMark/>
          </w:tcPr>
          <w:p w14:paraId="1AE84D6A" w14:textId="6A6AF82C" w:rsidR="00534542" w:rsidRPr="00534542" w:rsidRDefault="00036C39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ontratto d’opera</w:t>
            </w:r>
          </w:p>
        </w:tc>
      </w:tr>
      <w:tr w:rsidR="00534542" w:rsidRPr="00534542" w14:paraId="1D0670B7" w14:textId="77777777" w:rsidTr="00036C39">
        <w:trPr>
          <w:gridAfter w:val="1"/>
          <w:wAfter w:w="1198" w:type="dxa"/>
          <w:trHeight w:val="504"/>
        </w:trPr>
        <w:tc>
          <w:tcPr>
            <w:tcW w:w="5382" w:type="dxa"/>
            <w:gridSpan w:val="2"/>
            <w:shd w:val="clear" w:color="969696" w:fill="FFFFFF"/>
            <w:vAlign w:val="center"/>
            <w:hideMark/>
          </w:tcPr>
          <w:p w14:paraId="45FD2F25" w14:textId="3347622D" w:rsidR="00534542" w:rsidRPr="00534542" w:rsidRDefault="00036C39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ontratti di rete</w:t>
            </w:r>
          </w:p>
        </w:tc>
      </w:tr>
      <w:tr w:rsidR="00534542" w:rsidRPr="00534542" w14:paraId="0AA65E74" w14:textId="77777777" w:rsidTr="00036C39">
        <w:trPr>
          <w:gridAfter w:val="1"/>
          <w:wAfter w:w="1198" w:type="dxa"/>
          <w:trHeight w:val="732"/>
        </w:trPr>
        <w:tc>
          <w:tcPr>
            <w:tcW w:w="5382" w:type="dxa"/>
            <w:gridSpan w:val="2"/>
            <w:shd w:val="clear" w:color="969696" w:fill="FFFFFF"/>
            <w:vAlign w:val="center"/>
            <w:hideMark/>
          </w:tcPr>
          <w:p w14:paraId="1B1EE0E5" w14:textId="7459803F" w:rsidR="00534542" w:rsidRPr="00534542" w:rsidRDefault="00036C39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ontratti di somministrazione (comprende la fornitura di energia elettrica, gas e acquane)</w:t>
            </w:r>
          </w:p>
        </w:tc>
      </w:tr>
      <w:tr w:rsidR="00534542" w:rsidRPr="00534542" w14:paraId="3C8C8136" w14:textId="77777777" w:rsidTr="00036C39">
        <w:trPr>
          <w:gridAfter w:val="1"/>
          <w:wAfter w:w="1198" w:type="dxa"/>
          <w:trHeight w:val="504"/>
        </w:trPr>
        <w:tc>
          <w:tcPr>
            <w:tcW w:w="5382" w:type="dxa"/>
            <w:gridSpan w:val="2"/>
            <w:shd w:val="clear" w:color="000000" w:fill="FFFFFF"/>
            <w:vAlign w:val="center"/>
            <w:hideMark/>
          </w:tcPr>
          <w:p w14:paraId="2B823087" w14:textId="0C66F33B" w:rsidR="00534542" w:rsidRPr="00534542" w:rsidRDefault="00036C39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1E2D50" wp14:editId="6C8383DF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39370</wp:posOffset>
                      </wp:positionV>
                      <wp:extent cx="129540" cy="111760"/>
                      <wp:effectExtent l="7620" t="10160" r="5715" b="11430"/>
                      <wp:wrapNone/>
                      <wp:docPr id="1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9BA83" id="Rectangle 35" o:spid="_x0000_s1026" style="position:absolute;margin-left:5.95pt;margin-top:3.1pt;width:10.2pt;height:8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E1E2D50" wp14:editId="0AACA8F7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426085</wp:posOffset>
                      </wp:positionV>
                      <wp:extent cx="129540" cy="111760"/>
                      <wp:effectExtent l="6985" t="6350" r="6350" b="5715"/>
                      <wp:wrapNone/>
                      <wp:docPr id="1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C9631" id="Rectangle 36" o:spid="_x0000_s1026" style="position:absolute;margin-left:7.4pt;margin-top:33.55pt;width:10.2pt;height: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 w:cs="Calibri"/>
                <w:sz w:val="28"/>
                <w:szCs w:val="28"/>
              </w:rPr>
              <w:t>S</w:t>
            </w:r>
            <w:r w:rsidR="00534542" w:rsidRPr="00534542">
              <w:rPr>
                <w:rFonts w:ascii="Calibri" w:hAnsi="Calibri" w:cs="Calibri"/>
                <w:sz w:val="28"/>
                <w:szCs w:val="28"/>
              </w:rPr>
              <w:t>ocietà di persone</w:t>
            </w:r>
          </w:p>
        </w:tc>
      </w:tr>
      <w:tr w:rsidR="00534542" w:rsidRPr="00534542" w14:paraId="116777AE" w14:textId="77777777" w:rsidTr="00036C39">
        <w:trPr>
          <w:gridAfter w:val="1"/>
          <w:wAfter w:w="1198" w:type="dxa"/>
          <w:trHeight w:val="504"/>
        </w:trPr>
        <w:tc>
          <w:tcPr>
            <w:tcW w:w="5382" w:type="dxa"/>
            <w:gridSpan w:val="2"/>
            <w:shd w:val="clear" w:color="000000" w:fill="FFFFFF"/>
            <w:vAlign w:val="center"/>
            <w:hideMark/>
          </w:tcPr>
          <w:p w14:paraId="7545CA1C" w14:textId="51EDF0E4" w:rsidR="00534542" w:rsidRPr="00534542" w:rsidRDefault="00036C39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</w:t>
            </w:r>
            <w:r w:rsidR="00534542" w:rsidRPr="00534542">
              <w:rPr>
                <w:rFonts w:ascii="Calibri" w:hAnsi="Calibri" w:cs="Calibri"/>
                <w:sz w:val="28"/>
                <w:szCs w:val="28"/>
              </w:rPr>
              <w:t>ontratti di subfornitura</w:t>
            </w:r>
          </w:p>
        </w:tc>
      </w:tr>
      <w:tr w:rsidR="00534542" w:rsidRPr="00534542" w14:paraId="10FA8021" w14:textId="77777777" w:rsidTr="00534542">
        <w:trPr>
          <w:trHeight w:val="504"/>
        </w:trPr>
        <w:tc>
          <w:tcPr>
            <w:tcW w:w="6580" w:type="dxa"/>
            <w:gridSpan w:val="3"/>
            <w:shd w:val="clear" w:color="000000" w:fill="FFFFFF"/>
            <w:vAlign w:val="center"/>
            <w:hideMark/>
          </w:tcPr>
          <w:p w14:paraId="49670A14" w14:textId="008671B1" w:rsidR="00534542" w:rsidRPr="00534542" w:rsidRDefault="00036C39" w:rsidP="00036C39">
            <w:pPr>
              <w:overflowPunct/>
              <w:autoSpaceDE/>
              <w:autoSpaceDN/>
              <w:adjustRightInd/>
              <w:ind w:left="634"/>
              <w:textAlignment w:val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1E2D50" wp14:editId="1D0C6B8B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43815</wp:posOffset>
                      </wp:positionV>
                      <wp:extent cx="129540" cy="111760"/>
                      <wp:effectExtent l="13335" t="10160" r="9525" b="11430"/>
                      <wp:wrapNone/>
                      <wp:docPr id="11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08AAE" id="Rectangle 38" o:spid="_x0000_s1026" style="position:absolute;margin-left:10.15pt;margin-top:3.45pt;width:10.2pt;height: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"/>
                  </w:pict>
                </mc:Fallback>
              </mc:AlternateContent>
            </w:r>
            <w:r w:rsidR="00534542" w:rsidRPr="00534542">
              <w:rPr>
                <w:rFonts w:ascii="Calibri" w:hAnsi="Calibri" w:cs="Calibri"/>
                <w:color w:val="000000"/>
                <w:sz w:val="28"/>
                <w:szCs w:val="28"/>
              </w:rPr>
              <w:t>Altra natura delle controversie</w:t>
            </w:r>
          </w:p>
        </w:tc>
      </w:tr>
    </w:tbl>
    <w:p w14:paraId="01C543E3" w14:textId="77777777" w:rsidR="00534542" w:rsidRDefault="00534542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sz w:val="24"/>
          <w:szCs w:val="24"/>
        </w:rPr>
        <w:sectPr w:rsidR="00534542" w:rsidSect="00534542">
          <w:type w:val="continuous"/>
          <w:pgSz w:w="11907" w:h="16840" w:code="9"/>
          <w:pgMar w:top="2836" w:right="1134" w:bottom="1134" w:left="1134" w:header="1135" w:footer="180" w:gutter="0"/>
          <w:cols w:num="2" w:space="720"/>
          <w:titlePg/>
          <w:docGrid w:linePitch="272"/>
        </w:sectPr>
      </w:pPr>
    </w:p>
    <w:p w14:paraId="491E5D8B" w14:textId="79530A76" w:rsidR="00534542" w:rsidRDefault="00534542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sz w:val="24"/>
          <w:szCs w:val="24"/>
        </w:rPr>
      </w:pPr>
    </w:p>
    <w:p w14:paraId="41EF9D3F" w14:textId="77777777" w:rsidR="00036C39" w:rsidRDefault="00036C39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sz w:val="24"/>
          <w:szCs w:val="24"/>
        </w:rPr>
      </w:pPr>
    </w:p>
    <w:p w14:paraId="20704976" w14:textId="77777777" w:rsidR="00036C39" w:rsidRDefault="00036C39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sz w:val="24"/>
          <w:szCs w:val="24"/>
        </w:rPr>
      </w:pPr>
    </w:p>
    <w:p w14:paraId="462C1B92" w14:textId="5288AC2A" w:rsidR="00036C39" w:rsidRDefault="00036C39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1E2D50" wp14:editId="3AC92B23">
                <wp:simplePos x="0" y="0"/>
                <wp:positionH relativeFrom="column">
                  <wp:posOffset>6350</wp:posOffset>
                </wp:positionH>
                <wp:positionV relativeFrom="paragraph">
                  <wp:posOffset>45085</wp:posOffset>
                </wp:positionV>
                <wp:extent cx="129540" cy="111760"/>
                <wp:effectExtent l="12065" t="5080" r="10795" b="6985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32E82" id="Rectangle 39" o:spid="_x0000_s1026" style="position:absolute;margin-left:.5pt;margin-top:3.55pt;width:10.2pt;height: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"/>
            </w:pict>
          </mc:Fallback>
        </mc:AlternateContent>
      </w:r>
      <w:r>
        <w:rPr>
          <w:rFonts w:ascii="Book Antiqua" w:hAnsi="Book Antiqua"/>
          <w:b/>
          <w:bCs/>
          <w:sz w:val="24"/>
          <w:szCs w:val="24"/>
        </w:rPr>
        <w:t xml:space="preserve">     </w:t>
      </w:r>
      <w:r w:rsidRPr="00196405">
        <w:rPr>
          <w:rFonts w:ascii="Book Antiqua" w:hAnsi="Book Antiqua"/>
          <w:b/>
          <w:bCs/>
          <w:sz w:val="24"/>
          <w:szCs w:val="24"/>
        </w:rPr>
        <w:t xml:space="preserve">Mediazione come condizione di procedibilità della domanda giudiziale </w:t>
      </w:r>
    </w:p>
    <w:p w14:paraId="6CECA36A" w14:textId="77777777" w:rsidR="00036C39" w:rsidRPr="00196405" w:rsidRDefault="00036C39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sz w:val="24"/>
          <w:szCs w:val="24"/>
        </w:rPr>
      </w:pPr>
    </w:p>
    <w:p w14:paraId="31271F3D" w14:textId="0BFE582C" w:rsidR="003407CF" w:rsidRPr="00196405" w:rsidRDefault="00036C39" w:rsidP="00534542">
      <w:pPr>
        <w:overflowPunct/>
        <w:spacing w:line="480" w:lineRule="auto"/>
        <w:textAlignment w:val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BD3560" wp14:editId="7C0CA40C">
                <wp:simplePos x="0" y="0"/>
                <wp:positionH relativeFrom="column">
                  <wp:posOffset>-20955</wp:posOffset>
                </wp:positionH>
                <wp:positionV relativeFrom="paragraph">
                  <wp:posOffset>35560</wp:posOffset>
                </wp:positionV>
                <wp:extent cx="129540" cy="111760"/>
                <wp:effectExtent l="13335" t="5715" r="9525" b="635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2A082" id="Rectangle 3" o:spid="_x0000_s1026" style="position:absolute;margin-left:-1.65pt;margin-top:2.8pt;width:10.2pt;height: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"/>
            </w:pict>
          </mc:Fallback>
        </mc:AlternateContent>
      </w:r>
      <w:r w:rsidR="003407CF" w:rsidRPr="00196405">
        <w:rPr>
          <w:rFonts w:ascii="Book Antiqua" w:hAnsi="Book Antiqua"/>
          <w:b/>
          <w:bCs/>
          <w:sz w:val="24"/>
          <w:szCs w:val="24"/>
        </w:rPr>
        <w:t xml:space="preserve">     Mediazione su disposizione del Giudice.</w:t>
      </w:r>
    </w:p>
    <w:p w14:paraId="44E6281F" w14:textId="706F4AE7" w:rsidR="003407CF" w:rsidRPr="00196405" w:rsidRDefault="00036C39" w:rsidP="00534542">
      <w:pPr>
        <w:overflowPunct/>
        <w:spacing w:line="480" w:lineRule="auto"/>
        <w:textAlignment w:val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55926" wp14:editId="2D88B407">
                <wp:simplePos x="0" y="0"/>
                <wp:positionH relativeFrom="column">
                  <wp:posOffset>-19685</wp:posOffset>
                </wp:positionH>
                <wp:positionV relativeFrom="paragraph">
                  <wp:posOffset>22860</wp:posOffset>
                </wp:positionV>
                <wp:extent cx="129540" cy="111760"/>
                <wp:effectExtent l="5080" t="7620" r="8255" b="1397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44033" id="Rectangle 11" o:spid="_x0000_s1026" style="position:absolute;margin-left:-1.55pt;margin-top:1.8pt;width:10.2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"/>
            </w:pict>
          </mc:Fallback>
        </mc:AlternateContent>
      </w:r>
      <w:r w:rsidR="004F28B7">
        <w:rPr>
          <w:rFonts w:ascii="Book Antiqua" w:hAnsi="Book Antiqua"/>
          <w:b/>
          <w:bCs/>
          <w:sz w:val="24"/>
          <w:szCs w:val="24"/>
        </w:rPr>
        <w:t xml:space="preserve">     </w:t>
      </w:r>
      <w:r w:rsidR="003407CF" w:rsidRPr="00196405">
        <w:rPr>
          <w:rFonts w:ascii="Book Antiqua" w:hAnsi="Book Antiqua"/>
          <w:b/>
          <w:bCs/>
          <w:sz w:val="24"/>
          <w:szCs w:val="24"/>
        </w:rPr>
        <w:t>Mediazione su disposizione dell’Arbitro.</w:t>
      </w:r>
    </w:p>
    <w:p w14:paraId="4C9E199C" w14:textId="6158BA57" w:rsidR="003407CF" w:rsidRPr="00196405" w:rsidRDefault="00036C39" w:rsidP="00534542">
      <w:pPr>
        <w:overflowPunct/>
        <w:spacing w:line="480" w:lineRule="auto"/>
        <w:textAlignment w:val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29E644" wp14:editId="585F76AD">
                <wp:simplePos x="0" y="0"/>
                <wp:positionH relativeFrom="column">
                  <wp:posOffset>-20955</wp:posOffset>
                </wp:positionH>
                <wp:positionV relativeFrom="paragraph">
                  <wp:posOffset>42545</wp:posOffset>
                </wp:positionV>
                <wp:extent cx="129540" cy="111760"/>
                <wp:effectExtent l="13335" t="13970" r="9525" b="762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D90E6" id="Rectangle 4" o:spid="_x0000_s1026" style="position:absolute;margin-left:-1.65pt;margin-top:3.35pt;width:10.2pt;height: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"/>
            </w:pict>
          </mc:Fallback>
        </mc:AlternateContent>
      </w:r>
      <w:r w:rsidR="003407CF" w:rsidRPr="00196405">
        <w:rPr>
          <w:rFonts w:ascii="Book Antiqua" w:hAnsi="Book Antiqua"/>
          <w:b/>
          <w:bCs/>
          <w:sz w:val="24"/>
          <w:szCs w:val="24"/>
        </w:rPr>
        <w:t xml:space="preserve">     Mediazione da Clausola co</w:t>
      </w:r>
      <w:r w:rsidR="004F28B7">
        <w:rPr>
          <w:rFonts w:ascii="Book Antiqua" w:hAnsi="Book Antiqua"/>
          <w:b/>
          <w:bCs/>
          <w:sz w:val="24"/>
          <w:szCs w:val="24"/>
        </w:rPr>
        <w:t xml:space="preserve">ntrattuale, atto costitutivo o </w:t>
      </w:r>
      <w:r w:rsidR="003407CF" w:rsidRPr="00196405">
        <w:rPr>
          <w:rFonts w:ascii="Book Antiqua" w:hAnsi="Book Antiqua"/>
          <w:b/>
          <w:bCs/>
          <w:sz w:val="24"/>
          <w:szCs w:val="24"/>
        </w:rPr>
        <w:t>statuto di Ente.</w:t>
      </w:r>
    </w:p>
    <w:p w14:paraId="6849422C" w14:textId="19A6D305" w:rsidR="003407CF" w:rsidRDefault="00036C39" w:rsidP="00534542">
      <w:pPr>
        <w:overflowPunct/>
        <w:spacing w:line="480" w:lineRule="auto"/>
        <w:textAlignment w:val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7381EA" wp14:editId="397D5EB3">
                <wp:simplePos x="0" y="0"/>
                <wp:positionH relativeFrom="column">
                  <wp:posOffset>-20955</wp:posOffset>
                </wp:positionH>
                <wp:positionV relativeFrom="paragraph">
                  <wp:posOffset>4445</wp:posOffset>
                </wp:positionV>
                <wp:extent cx="129540" cy="111760"/>
                <wp:effectExtent l="13335" t="10160" r="9525" b="1143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BBE2B" id="Rectangle 5" o:spid="_x0000_s1026" style="position:absolute;margin-left:-1.65pt;margin-top:.35pt;width:10.2pt;height: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"/>
            </w:pict>
          </mc:Fallback>
        </mc:AlternateContent>
      </w:r>
      <w:r w:rsidR="003407CF" w:rsidRPr="00196405">
        <w:rPr>
          <w:rFonts w:ascii="Book Antiqua" w:hAnsi="Book Antiqua"/>
          <w:b/>
          <w:bCs/>
          <w:sz w:val="24"/>
          <w:szCs w:val="24"/>
        </w:rPr>
        <w:t xml:space="preserve">     Mediazione Facoltativa.</w:t>
      </w:r>
    </w:p>
    <w:p w14:paraId="6A52677B" w14:textId="77777777" w:rsidR="00534542" w:rsidRDefault="00534542" w:rsidP="00D15E29">
      <w:pPr>
        <w:overflowPunct/>
        <w:spacing w:line="276" w:lineRule="auto"/>
        <w:textAlignment w:val="auto"/>
        <w:rPr>
          <w:rFonts w:ascii="Book Antiqua" w:hAnsi="Book Antiqua"/>
          <w:b/>
          <w:bCs/>
          <w:sz w:val="24"/>
          <w:szCs w:val="24"/>
        </w:rPr>
      </w:pPr>
    </w:p>
    <w:p w14:paraId="0BDF1132" w14:textId="77777777" w:rsidR="003407CF" w:rsidRDefault="003407CF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  <w:r w:rsidRPr="00196405">
        <w:rPr>
          <w:rFonts w:ascii="Book Antiqua" w:hAnsi="Book Antiqua"/>
          <w:bCs/>
          <w:sz w:val="24"/>
          <w:szCs w:val="24"/>
        </w:rPr>
        <w:t xml:space="preserve"> B) </w:t>
      </w:r>
      <w:r w:rsidRPr="00196405">
        <w:rPr>
          <w:rFonts w:ascii="Book Antiqua" w:hAnsi="Book Antiqua"/>
          <w:bCs/>
          <w:smallCaps/>
          <w:sz w:val="24"/>
          <w:szCs w:val="24"/>
        </w:rPr>
        <w:t>Valore,</w:t>
      </w:r>
      <w:r w:rsidRPr="00196405">
        <w:rPr>
          <w:rFonts w:ascii="Book Antiqua" w:hAnsi="Book Antiqua"/>
          <w:smallCaps/>
          <w:sz w:val="24"/>
          <w:szCs w:val="24"/>
        </w:rPr>
        <w:t xml:space="preserve"> Oggetto e Pretesa</w:t>
      </w:r>
    </w:p>
    <w:p w14:paraId="07A35D12" w14:textId="77777777" w:rsidR="003B350C" w:rsidRPr="00196405" w:rsidRDefault="003B350C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21362DF8" w14:textId="77777777" w:rsidR="003407CF" w:rsidRPr="00196405" w:rsidRDefault="003407CF" w:rsidP="00D15E29">
      <w:pPr>
        <w:spacing w:line="276" w:lineRule="auto"/>
        <w:rPr>
          <w:rFonts w:ascii="Book Antiqua" w:hAnsi="Book Antiqua"/>
          <w:b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Valore della controversia</w:t>
      </w:r>
      <w:r w:rsidRPr="00196405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.</w:t>
      </w:r>
    </w:p>
    <w:p w14:paraId="368E3FF0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b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Oggetto della controversia</w:t>
      </w:r>
      <w:r w:rsidRPr="00196405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</w:p>
    <w:p w14:paraId="0A37A08C" w14:textId="77777777" w:rsidR="003407CF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…………………………………………………………………………………………………………</w:t>
      </w:r>
      <w:r w:rsidRPr="005E5C89">
        <w:rPr>
          <w:rFonts w:ascii="Book Antiqua" w:hAnsi="Book Antiqua"/>
          <w:b/>
          <w:sz w:val="24"/>
          <w:szCs w:val="24"/>
        </w:rPr>
        <w:t>Ragioni della pretesa</w:t>
      </w:r>
      <w:r>
        <w:rPr>
          <w:rFonts w:ascii="Book Antiqua" w:hAnsi="Book Antiqua"/>
          <w:sz w:val="24"/>
          <w:szCs w:val="24"/>
        </w:rPr>
        <w:t>……</w:t>
      </w:r>
      <w:r w:rsidRPr="00196405">
        <w:rPr>
          <w:rFonts w:ascii="Book Antiqua" w:hAnsi="Book Antiqua"/>
          <w:sz w:val="24"/>
          <w:szCs w:val="24"/>
        </w:rPr>
        <w:t>…………………………………………………………………………</w:t>
      </w:r>
    </w:p>
    <w:p w14:paraId="1316E3D8" w14:textId="3D4BE618" w:rsidR="003407CF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………………………………………………………………………………………………………..</w:t>
      </w:r>
    </w:p>
    <w:p w14:paraId="6A2CC304" w14:textId="2C9723FA" w:rsidR="00C66AA1" w:rsidRPr="004F3D9B" w:rsidRDefault="003407CF" w:rsidP="004F3D9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…………………………………………………………………………………………………….</w:t>
      </w:r>
      <w:r w:rsidR="004F3D9B">
        <w:rPr>
          <w:rFonts w:ascii="Book Antiqua" w:hAnsi="Book Antiqua"/>
          <w:sz w:val="24"/>
          <w:szCs w:val="24"/>
        </w:rPr>
        <w:t>.</w:t>
      </w:r>
      <w:r w:rsidR="005E5C89">
        <w:rPr>
          <w:rFonts w:ascii="Book Antiqua" w:hAnsi="Book Antiqua"/>
          <w:smallCap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B1672E">
        <w:rPr>
          <w:rFonts w:ascii="Book Antiqua" w:hAnsi="Book Antiqua"/>
          <w:smallCaps/>
          <w:sz w:val="24"/>
          <w:szCs w:val="24"/>
        </w:rPr>
        <w:t>.</w:t>
      </w:r>
      <w:r w:rsidR="004F3D9B">
        <w:rPr>
          <w:rFonts w:ascii="Book Antiqua" w:hAnsi="Book Antiqua"/>
          <w:smallCaps/>
          <w:sz w:val="24"/>
          <w:szCs w:val="24"/>
        </w:rPr>
        <w:t>................</w:t>
      </w:r>
    </w:p>
    <w:p w14:paraId="52425D79" w14:textId="77777777" w:rsidR="00C66AA1" w:rsidRDefault="00C66AA1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27A9E9F0" w14:textId="77777777" w:rsidR="00036C39" w:rsidRDefault="00036C39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3C805BCD" w14:textId="77777777" w:rsidR="00036C39" w:rsidRDefault="00036C39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234EA97B" w14:textId="77777777" w:rsidR="00036C39" w:rsidRDefault="00036C39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1BC89DA4" w14:textId="77777777" w:rsidR="00036C39" w:rsidRDefault="00036C39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7A545AC4" w14:textId="77777777" w:rsidR="00036C39" w:rsidRDefault="00036C39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112B0844" w14:textId="77777777" w:rsidR="00036C39" w:rsidRDefault="00036C39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3AE8E44E" w14:textId="77777777" w:rsidR="00036C39" w:rsidRDefault="00036C39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138B68BE" w14:textId="77777777" w:rsidR="00036C39" w:rsidRDefault="00036C39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663E03C8" w14:textId="77777777" w:rsidR="00036C39" w:rsidRDefault="00036C39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742409C9" w14:textId="77777777" w:rsidR="00036C39" w:rsidRDefault="00036C39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5708CFCF" w14:textId="77777777" w:rsidR="007B4733" w:rsidRDefault="003407CF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  <w:r w:rsidRPr="00196405">
        <w:rPr>
          <w:rFonts w:ascii="Book Antiqua" w:hAnsi="Book Antiqua"/>
          <w:smallCaps/>
          <w:sz w:val="24"/>
          <w:szCs w:val="24"/>
        </w:rPr>
        <w:lastRenderedPageBreak/>
        <w:t>C)</w:t>
      </w:r>
      <w:r w:rsidR="007B4733">
        <w:rPr>
          <w:rFonts w:ascii="Book Antiqua" w:hAnsi="Book Antiqua"/>
          <w:smallCaps/>
          <w:sz w:val="24"/>
          <w:szCs w:val="24"/>
        </w:rPr>
        <w:t xml:space="preserve"> Spese e Indennit</w:t>
      </w:r>
      <w:r w:rsidR="00E105BB">
        <w:rPr>
          <w:rFonts w:ascii="Book Antiqua" w:hAnsi="Book Antiqua"/>
          <w:smallCaps/>
          <w:sz w:val="24"/>
          <w:szCs w:val="24"/>
        </w:rPr>
        <w:t>à</w:t>
      </w:r>
    </w:p>
    <w:p w14:paraId="081924C6" w14:textId="77777777" w:rsidR="00C66AA1" w:rsidRDefault="00C66AA1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47A47AF9" w14:textId="00CC237D" w:rsidR="007B4733" w:rsidRDefault="007B4733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Versamento spese </w:t>
      </w:r>
      <w:r w:rsidR="00CC4692">
        <w:rPr>
          <w:rFonts w:ascii="Book Antiqua" w:hAnsi="Book Antiqua"/>
          <w:sz w:val="24"/>
          <w:szCs w:val="24"/>
        </w:rPr>
        <w:t xml:space="preserve">per </w:t>
      </w:r>
      <w:r w:rsidRPr="00196405">
        <w:rPr>
          <w:rFonts w:ascii="Book Antiqua" w:hAnsi="Book Antiqua"/>
          <w:sz w:val="24"/>
          <w:szCs w:val="24"/>
        </w:rPr>
        <w:t>avvio della mediazione</w:t>
      </w:r>
      <w:r w:rsidR="00606219">
        <w:rPr>
          <w:rFonts w:ascii="Book Antiqua" w:hAnsi="Book Antiqua"/>
          <w:sz w:val="24"/>
          <w:szCs w:val="24"/>
        </w:rPr>
        <w:t xml:space="preserve"> (comprensive delle spese di avvio e di mediazione</w:t>
      </w:r>
      <w:r w:rsidR="00B90293">
        <w:rPr>
          <w:rFonts w:ascii="Book Antiqua" w:hAnsi="Book Antiqua"/>
          <w:sz w:val="24"/>
          <w:szCs w:val="24"/>
        </w:rPr>
        <w:t>, calcolate ai sensi dell’art. 28</w:t>
      </w:r>
      <w:r w:rsidR="00043B7B">
        <w:rPr>
          <w:rFonts w:ascii="Book Antiqua" w:hAnsi="Book Antiqua"/>
          <w:sz w:val="24"/>
          <w:szCs w:val="24"/>
        </w:rPr>
        <w:t>, co 4-5,</w:t>
      </w:r>
      <w:r w:rsidR="00B90293">
        <w:rPr>
          <w:rFonts w:ascii="Book Antiqua" w:hAnsi="Book Antiqua"/>
          <w:sz w:val="24"/>
          <w:szCs w:val="24"/>
        </w:rPr>
        <w:t xml:space="preserve"> D.M. 150/2023</w:t>
      </w:r>
      <w:r w:rsidR="00606219">
        <w:rPr>
          <w:rFonts w:ascii="Book Antiqua" w:hAnsi="Book Antiqua"/>
          <w:sz w:val="24"/>
          <w:szCs w:val="24"/>
        </w:rPr>
        <w:t>)</w:t>
      </w:r>
      <w:r w:rsidRPr="00196405">
        <w:rPr>
          <w:rFonts w:ascii="Book Antiqua" w:hAnsi="Book Antiqua"/>
          <w:sz w:val="24"/>
          <w:szCs w:val="24"/>
        </w:rPr>
        <w:t xml:space="preserve">:  </w:t>
      </w:r>
    </w:p>
    <w:p w14:paraId="338B9EBB" w14:textId="1D88AA1F" w:rsidR="00FF2E94" w:rsidRPr="00FF2E94" w:rsidRDefault="00FF2E94" w:rsidP="00D15E29">
      <w:pPr>
        <w:spacing w:line="276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90293" w:rsidRPr="00CE1645" w14:paraId="7DB7B4C7" w14:textId="77777777" w:rsidTr="009C25E7">
        <w:tc>
          <w:tcPr>
            <w:tcW w:w="3209" w:type="dxa"/>
          </w:tcPr>
          <w:p w14:paraId="0659AB1C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VALORE DELLA LITE</w:t>
            </w:r>
          </w:p>
          <w:p w14:paraId="39060626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726A364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MEDIAZIONI PER CONDIZIONE</w:t>
            </w:r>
          </w:p>
          <w:p w14:paraId="60570705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DI PROCEDIBILITÀ</w:t>
            </w:r>
          </w:p>
          <w:p w14:paraId="05B546E7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(INCL. IVA)</w:t>
            </w:r>
          </w:p>
          <w:p w14:paraId="166DB79B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A2964D1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MEDIAZIONI VOLONTARIE RELATIVE</w:t>
            </w:r>
          </w:p>
          <w:p w14:paraId="710D5F8B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A DIRITTI DISPONIBILI</w:t>
            </w:r>
          </w:p>
          <w:p w14:paraId="29174B7D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(INCL. IVA)</w:t>
            </w:r>
          </w:p>
        </w:tc>
      </w:tr>
      <w:tr w:rsidR="00B90293" w:rsidRPr="00CE1645" w14:paraId="5E79D3E6" w14:textId="77777777" w:rsidTr="009C25E7">
        <w:tc>
          <w:tcPr>
            <w:tcW w:w="3209" w:type="dxa"/>
          </w:tcPr>
          <w:p w14:paraId="0B9F233E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 xml:space="preserve">Fino a € 1.000 </w:t>
            </w:r>
          </w:p>
        </w:tc>
        <w:tc>
          <w:tcPr>
            <w:tcW w:w="3209" w:type="dxa"/>
          </w:tcPr>
          <w:p w14:paraId="7317B931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€ 97,60</w:t>
            </w:r>
          </w:p>
        </w:tc>
        <w:tc>
          <w:tcPr>
            <w:tcW w:w="3210" w:type="dxa"/>
          </w:tcPr>
          <w:p w14:paraId="70288B6D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€ 122,00</w:t>
            </w:r>
          </w:p>
        </w:tc>
      </w:tr>
      <w:tr w:rsidR="00B90293" w:rsidRPr="00CE1645" w14:paraId="324BD3D7" w14:textId="77777777" w:rsidTr="009C25E7">
        <w:tc>
          <w:tcPr>
            <w:tcW w:w="3209" w:type="dxa"/>
          </w:tcPr>
          <w:p w14:paraId="02C30FC7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Da € 1.001 a € 50.000</w:t>
            </w:r>
          </w:p>
        </w:tc>
        <w:tc>
          <w:tcPr>
            <w:tcW w:w="3209" w:type="dxa"/>
          </w:tcPr>
          <w:p w14:paraId="1040E404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€ 190,32</w:t>
            </w:r>
          </w:p>
        </w:tc>
        <w:tc>
          <w:tcPr>
            <w:tcW w:w="3210" w:type="dxa"/>
          </w:tcPr>
          <w:p w14:paraId="24783311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€ 237,90</w:t>
            </w:r>
          </w:p>
        </w:tc>
      </w:tr>
      <w:tr w:rsidR="00B90293" w:rsidRPr="00CE1645" w14:paraId="0C12BEFC" w14:textId="77777777" w:rsidTr="009C25E7">
        <w:tc>
          <w:tcPr>
            <w:tcW w:w="3209" w:type="dxa"/>
          </w:tcPr>
          <w:p w14:paraId="220AAF95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Superiore a € 50.000</w:t>
            </w:r>
          </w:p>
        </w:tc>
        <w:tc>
          <w:tcPr>
            <w:tcW w:w="3209" w:type="dxa"/>
          </w:tcPr>
          <w:p w14:paraId="0EFE9DC1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€ 273,28</w:t>
            </w:r>
          </w:p>
        </w:tc>
        <w:tc>
          <w:tcPr>
            <w:tcW w:w="3210" w:type="dxa"/>
          </w:tcPr>
          <w:p w14:paraId="58F6B88C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€ 341,60</w:t>
            </w:r>
          </w:p>
        </w:tc>
      </w:tr>
      <w:tr w:rsidR="00B90293" w:rsidRPr="00CE1645" w14:paraId="083C97E0" w14:textId="77777777" w:rsidTr="009C25E7">
        <w:tc>
          <w:tcPr>
            <w:tcW w:w="3209" w:type="dxa"/>
          </w:tcPr>
          <w:p w14:paraId="46358125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Indeterminato basso</w:t>
            </w:r>
          </w:p>
        </w:tc>
        <w:tc>
          <w:tcPr>
            <w:tcW w:w="3209" w:type="dxa"/>
          </w:tcPr>
          <w:p w14:paraId="0DA839BE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€ 165,92</w:t>
            </w:r>
          </w:p>
        </w:tc>
        <w:tc>
          <w:tcPr>
            <w:tcW w:w="3210" w:type="dxa"/>
          </w:tcPr>
          <w:p w14:paraId="09BBE493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€ 207,40</w:t>
            </w:r>
          </w:p>
        </w:tc>
      </w:tr>
      <w:tr w:rsidR="00B90293" w:rsidRPr="00CE1645" w14:paraId="37466FAB" w14:textId="77777777" w:rsidTr="009C25E7">
        <w:tc>
          <w:tcPr>
            <w:tcW w:w="3209" w:type="dxa"/>
          </w:tcPr>
          <w:p w14:paraId="179B0FE5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Indeterminato medio</w:t>
            </w:r>
          </w:p>
        </w:tc>
        <w:tc>
          <w:tcPr>
            <w:tcW w:w="3209" w:type="dxa"/>
          </w:tcPr>
          <w:p w14:paraId="32BD7B6A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€ 224,48</w:t>
            </w:r>
          </w:p>
        </w:tc>
        <w:tc>
          <w:tcPr>
            <w:tcW w:w="3210" w:type="dxa"/>
          </w:tcPr>
          <w:p w14:paraId="2A346654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€ 280,60</w:t>
            </w:r>
          </w:p>
        </w:tc>
      </w:tr>
      <w:tr w:rsidR="00B90293" w:rsidRPr="00CE1645" w14:paraId="0B732FAC" w14:textId="77777777" w:rsidTr="009C25E7">
        <w:tc>
          <w:tcPr>
            <w:tcW w:w="3209" w:type="dxa"/>
          </w:tcPr>
          <w:p w14:paraId="2436D415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Indeterminato alto</w:t>
            </w:r>
          </w:p>
        </w:tc>
        <w:tc>
          <w:tcPr>
            <w:tcW w:w="3209" w:type="dxa"/>
          </w:tcPr>
          <w:p w14:paraId="6672DEC0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€ 273,28</w:t>
            </w:r>
          </w:p>
        </w:tc>
        <w:tc>
          <w:tcPr>
            <w:tcW w:w="3210" w:type="dxa"/>
          </w:tcPr>
          <w:p w14:paraId="5FD863A2" w14:textId="77777777" w:rsidR="00B90293" w:rsidRPr="00CE1645" w:rsidRDefault="00B90293" w:rsidP="009C25E7">
            <w:pPr>
              <w:overflowPunct/>
              <w:autoSpaceDE/>
              <w:autoSpaceDN/>
              <w:adjustRightInd/>
              <w:textAlignment w:val="auto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CE1645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€ 341,60</w:t>
            </w:r>
          </w:p>
        </w:tc>
      </w:tr>
    </w:tbl>
    <w:p w14:paraId="1D8578AB" w14:textId="77777777" w:rsidR="00DD3148" w:rsidRDefault="00DD3148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672FA4FA" w14:textId="6135CE70" w:rsidR="00DD3148" w:rsidRPr="00CC4692" w:rsidRDefault="00DD3148" w:rsidP="00DD3148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DD3148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- V</w:t>
      </w:r>
      <w:r w:rsidRPr="00DD3148">
        <w:rPr>
          <w:rFonts w:ascii="Book Antiqua" w:hAnsi="Book Antiqua"/>
          <w:sz w:val="24"/>
          <w:szCs w:val="24"/>
        </w:rPr>
        <w:t>ersamento per rimborso spese di spedizione € 20,00 per ogni destinatario</w:t>
      </w:r>
      <w:r>
        <w:rPr>
          <w:rFonts w:ascii="Book Antiqua" w:hAnsi="Book Antiqua"/>
          <w:sz w:val="24"/>
          <w:szCs w:val="24"/>
        </w:rPr>
        <w:t xml:space="preserve"> (quando non è indicata la pec)</w:t>
      </w:r>
    </w:p>
    <w:p w14:paraId="2B409562" w14:textId="77777777" w:rsidR="00FF2E94" w:rsidRDefault="00CC4692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CC4692">
        <w:rPr>
          <w:rFonts w:ascii="Book Antiqua" w:hAnsi="Book Antiqua"/>
          <w:sz w:val="24"/>
          <w:szCs w:val="24"/>
        </w:rPr>
        <w:t xml:space="preserve">  </w:t>
      </w:r>
    </w:p>
    <w:p w14:paraId="69474B52" w14:textId="7181366E" w:rsidR="00CC4692" w:rsidRPr="00CC4692" w:rsidRDefault="004F3D9B" w:rsidP="004F3D9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4F3D9B"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z w:val="24"/>
          <w:szCs w:val="24"/>
        </w:rPr>
        <w:t xml:space="preserve"> </w:t>
      </w:r>
      <w:r w:rsidR="00CC4692" w:rsidRPr="00CC4692">
        <w:rPr>
          <w:rFonts w:ascii="Book Antiqua" w:hAnsi="Book Antiqua"/>
          <w:sz w:val="24"/>
          <w:szCs w:val="24"/>
        </w:rPr>
        <w:t>Quando il primo incontro si conclude senza la conciliazione e il</w:t>
      </w:r>
      <w:r w:rsidR="00FF2E94">
        <w:rPr>
          <w:rFonts w:ascii="Book Antiqua" w:hAnsi="Book Antiqua"/>
          <w:sz w:val="24"/>
          <w:szCs w:val="24"/>
        </w:rPr>
        <w:t xml:space="preserve"> </w:t>
      </w:r>
      <w:r w:rsidR="00CC4692" w:rsidRPr="00CC4692">
        <w:rPr>
          <w:rFonts w:ascii="Book Antiqua" w:hAnsi="Book Antiqua"/>
          <w:sz w:val="24"/>
          <w:szCs w:val="24"/>
        </w:rPr>
        <w:t>procedimento non  prosegue con  incontri  successivi  sono   dovuti</w:t>
      </w:r>
      <w:r w:rsidR="00FF2E94">
        <w:rPr>
          <w:rFonts w:ascii="Book Antiqua" w:hAnsi="Book Antiqua"/>
          <w:sz w:val="24"/>
          <w:szCs w:val="24"/>
        </w:rPr>
        <w:t xml:space="preserve"> </w:t>
      </w:r>
      <w:r w:rsidR="00CC4692" w:rsidRPr="00CC4692">
        <w:rPr>
          <w:rFonts w:ascii="Book Antiqua" w:hAnsi="Book Antiqua"/>
          <w:sz w:val="24"/>
          <w:szCs w:val="24"/>
        </w:rPr>
        <w:t xml:space="preserve">esclusivamente gli importi di cui </w:t>
      </w:r>
      <w:r w:rsidR="00043B7B">
        <w:rPr>
          <w:rFonts w:ascii="Book Antiqua" w:hAnsi="Book Antiqua"/>
          <w:sz w:val="24"/>
          <w:szCs w:val="24"/>
        </w:rPr>
        <w:t>all’art. 28</w:t>
      </w:r>
      <w:r>
        <w:rPr>
          <w:rFonts w:ascii="Book Antiqua" w:hAnsi="Book Antiqua"/>
          <w:sz w:val="24"/>
          <w:szCs w:val="24"/>
        </w:rPr>
        <w:t>;</w:t>
      </w:r>
    </w:p>
    <w:p w14:paraId="6BFC3A2F" w14:textId="7D5AB1E4" w:rsidR="004F3D9B" w:rsidRDefault="004F3D9B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="00CC4692" w:rsidRPr="00CC4692">
        <w:rPr>
          <w:rFonts w:ascii="Book Antiqua" w:hAnsi="Book Antiqua"/>
          <w:sz w:val="24"/>
          <w:szCs w:val="24"/>
        </w:rPr>
        <w:t xml:space="preserve">Quando il primo incontro si conclude con la conciliazione </w:t>
      </w:r>
      <w:bookmarkStart w:id="0" w:name="_Hlk169279519"/>
      <w:r w:rsidR="00CC4692" w:rsidRPr="00CC4692">
        <w:rPr>
          <w:rFonts w:ascii="Book Antiqua" w:hAnsi="Book Antiqua"/>
          <w:sz w:val="24"/>
          <w:szCs w:val="24"/>
        </w:rPr>
        <w:t>sono</w:t>
      </w:r>
      <w:r w:rsidR="00FF2E94">
        <w:rPr>
          <w:rFonts w:ascii="Book Antiqua" w:hAnsi="Book Antiqua"/>
          <w:sz w:val="24"/>
          <w:szCs w:val="24"/>
        </w:rPr>
        <w:t xml:space="preserve"> </w:t>
      </w:r>
      <w:r w:rsidR="00CC4692" w:rsidRPr="00CC4692">
        <w:rPr>
          <w:rFonts w:ascii="Book Antiqua" w:hAnsi="Book Antiqua"/>
          <w:sz w:val="24"/>
          <w:szCs w:val="24"/>
        </w:rPr>
        <w:t>altresi' dovute le  ulteriori  spese  di  mediazione  calcolate  in</w:t>
      </w:r>
      <w:r w:rsidR="00FF2E94">
        <w:rPr>
          <w:rFonts w:ascii="Book Antiqua" w:hAnsi="Book Antiqua"/>
          <w:sz w:val="24"/>
          <w:szCs w:val="24"/>
        </w:rPr>
        <w:t xml:space="preserve"> </w:t>
      </w:r>
      <w:r w:rsidR="00CC4692" w:rsidRPr="00CC4692">
        <w:rPr>
          <w:rFonts w:ascii="Book Antiqua" w:hAnsi="Book Antiqua"/>
          <w:sz w:val="24"/>
          <w:szCs w:val="24"/>
        </w:rPr>
        <w:t>conformita' all'articolo 30, comma 1.</w:t>
      </w:r>
      <w:r>
        <w:rPr>
          <w:rFonts w:ascii="Book Antiqua" w:hAnsi="Book Antiqua"/>
          <w:sz w:val="24"/>
          <w:szCs w:val="24"/>
        </w:rPr>
        <w:t xml:space="preserve">, </w:t>
      </w:r>
      <w:r w:rsidRPr="004F3D9B">
        <w:rPr>
          <w:rFonts w:ascii="Book Antiqua" w:hAnsi="Book Antiqua"/>
          <w:sz w:val="24"/>
          <w:szCs w:val="24"/>
        </w:rPr>
        <w:t xml:space="preserve">detratti gli importi previsti dall'articolo 28, comma 5, con una maggiorazione </w:t>
      </w:r>
      <w:bookmarkEnd w:id="0"/>
      <w:r w:rsidRPr="004F3D9B">
        <w:rPr>
          <w:rFonts w:ascii="Book Antiqua" w:hAnsi="Book Antiqua"/>
          <w:sz w:val="24"/>
          <w:szCs w:val="24"/>
        </w:rPr>
        <w:t>del dieci per cento</w:t>
      </w:r>
      <w:r>
        <w:rPr>
          <w:rFonts w:ascii="Book Antiqua" w:hAnsi="Book Antiqua"/>
          <w:sz w:val="24"/>
          <w:szCs w:val="24"/>
        </w:rPr>
        <w:t>;</w:t>
      </w:r>
    </w:p>
    <w:p w14:paraId="31DC22A1" w14:textId="77777777" w:rsidR="00592A75" w:rsidRDefault="00592A75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36227C83" w14:textId="1B6760E1" w:rsidR="004F3D9B" w:rsidRDefault="004F3D9B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4F3D9B">
        <w:rPr>
          <w:rFonts w:ascii="Book Antiqua" w:hAnsi="Book Antiqua"/>
          <w:sz w:val="24"/>
          <w:szCs w:val="24"/>
        </w:rPr>
        <w:t>In caso di conciliazione in incontri successivi al primo</w:t>
      </w:r>
      <w:r>
        <w:rPr>
          <w:rFonts w:ascii="Book Antiqua" w:hAnsi="Book Antiqua"/>
          <w:sz w:val="24"/>
          <w:szCs w:val="24"/>
        </w:rPr>
        <w:t xml:space="preserve"> </w:t>
      </w:r>
      <w:r w:rsidRPr="004F3D9B">
        <w:rPr>
          <w:rFonts w:ascii="Book Antiqua" w:hAnsi="Book Antiqua"/>
          <w:sz w:val="24"/>
          <w:szCs w:val="24"/>
        </w:rPr>
        <w:t xml:space="preserve">sono altresi' dovute le ulteriori  spese  di  mediazione  calcolate  in conformita' all'articolo 30, comma </w:t>
      </w:r>
      <w:r>
        <w:rPr>
          <w:rFonts w:ascii="Book Antiqua" w:hAnsi="Book Antiqua"/>
          <w:sz w:val="24"/>
          <w:szCs w:val="24"/>
        </w:rPr>
        <w:t>2</w:t>
      </w:r>
      <w:r w:rsidRPr="004F3D9B">
        <w:rPr>
          <w:rFonts w:ascii="Book Antiqua" w:hAnsi="Book Antiqua"/>
          <w:sz w:val="24"/>
          <w:szCs w:val="24"/>
        </w:rPr>
        <w:t>, detratti gli importi previsti dall'articolo 28, comma 5, con una maggiorazione</w:t>
      </w:r>
      <w:r>
        <w:rPr>
          <w:rFonts w:ascii="Book Antiqua" w:hAnsi="Book Antiqua"/>
          <w:sz w:val="24"/>
          <w:szCs w:val="24"/>
        </w:rPr>
        <w:t xml:space="preserve"> del venticinque per cento;</w:t>
      </w:r>
    </w:p>
    <w:p w14:paraId="7B4CE7E2" w14:textId="77777777" w:rsidR="00CB7185" w:rsidRDefault="00CB7185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5C10FE96" w14:textId="6F750AFC" w:rsidR="004F3D9B" w:rsidRDefault="004F3D9B" w:rsidP="00CC4692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 w:rsidRPr="004F3D9B">
        <w:rPr>
          <w:rFonts w:ascii="Book Antiqua" w:hAnsi="Book Antiqua"/>
          <w:sz w:val="24"/>
          <w:szCs w:val="24"/>
        </w:rPr>
        <w:t>Quando il procedimento prosegue con incontri successivi al primo e si conclude senza conciliazione sono altresi'</w:t>
      </w:r>
      <w:r w:rsidR="00592A75">
        <w:rPr>
          <w:rFonts w:ascii="Book Antiqua" w:hAnsi="Book Antiqua"/>
          <w:sz w:val="24"/>
          <w:szCs w:val="24"/>
        </w:rPr>
        <w:t xml:space="preserve"> </w:t>
      </w:r>
      <w:r w:rsidRPr="004F3D9B">
        <w:rPr>
          <w:rFonts w:ascii="Book Antiqua" w:hAnsi="Book Antiqua"/>
          <w:sz w:val="24"/>
          <w:szCs w:val="24"/>
        </w:rPr>
        <w:t xml:space="preserve">dovute le ulteriori spese di mediazione calcolate in conformita' all'articolo 30, comma </w:t>
      </w:r>
      <w:r>
        <w:rPr>
          <w:rFonts w:ascii="Book Antiqua" w:hAnsi="Book Antiqua"/>
          <w:sz w:val="24"/>
          <w:szCs w:val="24"/>
        </w:rPr>
        <w:t>3</w:t>
      </w:r>
      <w:r w:rsidRPr="004F3D9B">
        <w:rPr>
          <w:rFonts w:ascii="Book Antiqua" w:hAnsi="Book Antiqua"/>
          <w:sz w:val="24"/>
          <w:szCs w:val="24"/>
        </w:rPr>
        <w:t>, detratti gli importi previsti dall'articolo 28, comma 5</w:t>
      </w:r>
      <w:r>
        <w:rPr>
          <w:rFonts w:ascii="Book Antiqua" w:hAnsi="Book Antiqua"/>
          <w:sz w:val="24"/>
          <w:szCs w:val="24"/>
        </w:rPr>
        <w:t>.</w:t>
      </w:r>
    </w:p>
    <w:p w14:paraId="28AACFFB" w14:textId="627D07D5" w:rsidR="004F3D9B" w:rsidRDefault="00FF2E94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</w:t>
      </w:r>
      <w:r w:rsidR="00B90293">
        <w:rPr>
          <w:rFonts w:ascii="Book Antiqua" w:hAnsi="Book Antiqua"/>
          <w:sz w:val="24"/>
          <w:szCs w:val="24"/>
        </w:rPr>
        <w:t xml:space="preserve">ALL. TAB. A D.M. 150/2023 </w:t>
      </w:r>
      <w:hyperlink r:id="rId13" w:history="1">
        <w:r w:rsidR="00592A75" w:rsidRPr="00291119">
          <w:rPr>
            <w:rStyle w:val="Collegamentoipertestuale"/>
            <w:rFonts w:ascii="Book Antiqua" w:hAnsi="Book Antiqua"/>
            <w:sz w:val="24"/>
            <w:szCs w:val="24"/>
          </w:rPr>
          <w:t>http://www.quisimedia.it</w:t>
        </w:r>
      </w:hyperlink>
      <w:r>
        <w:rPr>
          <w:rFonts w:ascii="Book Antiqua" w:hAnsi="Book Antiqua"/>
          <w:sz w:val="24"/>
          <w:szCs w:val="24"/>
        </w:rPr>
        <w:t>)</w:t>
      </w:r>
    </w:p>
    <w:p w14:paraId="2CDEB402" w14:textId="43706156" w:rsidR="007B4733" w:rsidRDefault="007B4733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I versamenti vanno compiuti con una delle seguenti modalità:</w:t>
      </w:r>
    </w:p>
    <w:p w14:paraId="5E4BDB2A" w14:textId="77777777" w:rsidR="00592A75" w:rsidRPr="00196405" w:rsidRDefault="00592A75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153FE85D" w14:textId="40CAC627" w:rsidR="00B90293" w:rsidRPr="004F3D9B" w:rsidRDefault="00036C39" w:rsidP="004F3D9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4BC539" wp14:editId="18564611">
                <wp:simplePos x="0" y="0"/>
                <wp:positionH relativeFrom="column">
                  <wp:posOffset>12700</wp:posOffset>
                </wp:positionH>
                <wp:positionV relativeFrom="paragraph">
                  <wp:posOffset>17780</wp:posOffset>
                </wp:positionV>
                <wp:extent cx="129540" cy="111760"/>
                <wp:effectExtent l="8890" t="6350" r="13970" b="571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3D06C" id="Rectangle 13" o:spid="_x0000_s1026" style="position:absolute;margin-left:1pt;margin-top:1.4pt;width:10.2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"/>
            </w:pict>
          </mc:Fallback>
        </mc:AlternateContent>
      </w:r>
      <w:r w:rsidR="004F28B7">
        <w:rPr>
          <w:rFonts w:ascii="Book Antiqua" w:hAnsi="Book Antiqua"/>
          <w:sz w:val="24"/>
          <w:szCs w:val="24"/>
        </w:rPr>
        <w:t xml:space="preserve">     </w:t>
      </w:r>
      <w:r w:rsidR="007B4733" w:rsidRPr="00196405">
        <w:rPr>
          <w:rFonts w:ascii="Book Antiqua" w:hAnsi="Book Antiqua"/>
          <w:sz w:val="24"/>
          <w:szCs w:val="24"/>
        </w:rPr>
        <w:t xml:space="preserve">bonifico bancario  </w:t>
      </w:r>
      <w:r w:rsidR="003B350C">
        <w:rPr>
          <w:rFonts w:ascii="Book Antiqua" w:hAnsi="Book Antiqua"/>
          <w:sz w:val="24"/>
          <w:szCs w:val="24"/>
        </w:rPr>
        <w:t xml:space="preserve"> intestati a </w:t>
      </w:r>
      <w:r w:rsidR="00CB7185">
        <w:rPr>
          <w:rFonts w:ascii="Book Antiqua" w:hAnsi="Book Antiqua"/>
          <w:sz w:val="24"/>
          <w:szCs w:val="24"/>
        </w:rPr>
        <w:t>QUISIMEDIA</w:t>
      </w:r>
      <w:r w:rsidR="007B4733" w:rsidRPr="00196405">
        <w:rPr>
          <w:rFonts w:ascii="Book Antiqua" w:hAnsi="Book Antiqua"/>
          <w:sz w:val="24"/>
          <w:szCs w:val="24"/>
        </w:rPr>
        <w:t xml:space="preserve"> S.r.l.</w:t>
      </w:r>
      <w:r w:rsidR="00BF11E9">
        <w:rPr>
          <w:rFonts w:ascii="Book Antiqua" w:hAnsi="Book Antiqua"/>
          <w:sz w:val="24"/>
          <w:szCs w:val="24"/>
        </w:rPr>
        <w:t xml:space="preserve">; </w:t>
      </w:r>
      <w:r w:rsidR="00592A75">
        <w:rPr>
          <w:rFonts w:ascii="Book Antiqua" w:hAnsi="Book Antiqua"/>
          <w:sz w:val="24"/>
          <w:szCs w:val="24"/>
        </w:rPr>
        <w:t>Fineco</w:t>
      </w:r>
      <w:r w:rsidR="00BF11E9">
        <w:rPr>
          <w:rFonts w:ascii="Book Antiqua" w:hAnsi="Book Antiqua"/>
          <w:sz w:val="24"/>
          <w:szCs w:val="24"/>
        </w:rPr>
        <w:t xml:space="preserve"> - </w:t>
      </w:r>
      <w:r w:rsidR="007B4733" w:rsidRPr="00196405">
        <w:rPr>
          <w:rFonts w:ascii="Book Antiqua" w:hAnsi="Book Antiqua"/>
          <w:sz w:val="24"/>
          <w:szCs w:val="24"/>
        </w:rPr>
        <w:t>I</w:t>
      </w:r>
      <w:r w:rsidR="004F28B7">
        <w:rPr>
          <w:rFonts w:ascii="Book Antiqua" w:hAnsi="Book Antiqua"/>
          <w:sz w:val="24"/>
          <w:szCs w:val="24"/>
        </w:rPr>
        <w:t xml:space="preserve">BAN </w:t>
      </w:r>
      <w:r w:rsidR="00592A75" w:rsidRPr="00592A75">
        <w:rPr>
          <w:rFonts w:ascii="Book Antiqua" w:hAnsi="Book Antiqua"/>
          <w:sz w:val="24"/>
          <w:szCs w:val="24"/>
        </w:rPr>
        <w:t>IT63Z0301503200000004295805</w:t>
      </w:r>
      <w:r w:rsidR="00BF11E9">
        <w:rPr>
          <w:rFonts w:ascii="Book Antiqua" w:hAnsi="Book Antiqua"/>
          <w:sz w:val="24"/>
          <w:szCs w:val="24"/>
        </w:rPr>
        <w:t xml:space="preserve"> </w:t>
      </w:r>
      <w:r w:rsidR="00606299">
        <w:rPr>
          <w:rFonts w:ascii="Book Antiqua" w:hAnsi="Book Antiqua"/>
          <w:sz w:val="24"/>
          <w:szCs w:val="24"/>
        </w:rPr>
        <w:t xml:space="preserve">con indicazione della causale: Mediazione </w:t>
      </w:r>
      <w:r w:rsidR="00B564EB">
        <w:rPr>
          <w:rFonts w:ascii="Book Antiqua" w:hAnsi="Book Antiqua"/>
          <w:i/>
          <w:iCs/>
          <w:sz w:val="24"/>
          <w:szCs w:val="24"/>
        </w:rPr>
        <w:t xml:space="preserve">nome e cognome </w:t>
      </w:r>
      <w:r w:rsidR="00B564EB">
        <w:rPr>
          <w:rFonts w:ascii="Book Antiqua" w:hAnsi="Book Antiqua"/>
          <w:sz w:val="24"/>
          <w:szCs w:val="24"/>
        </w:rPr>
        <w:t>istante</w:t>
      </w:r>
      <w:r w:rsidR="00606299">
        <w:rPr>
          <w:rFonts w:ascii="Book Antiqua" w:hAnsi="Book Antiqua"/>
          <w:sz w:val="24"/>
          <w:szCs w:val="24"/>
        </w:rPr>
        <w:t xml:space="preserve"> </w:t>
      </w:r>
      <w:r w:rsidR="007B4733" w:rsidRPr="00196405">
        <w:rPr>
          <w:rFonts w:ascii="Book Antiqua" w:hAnsi="Book Antiqua"/>
          <w:sz w:val="24"/>
          <w:szCs w:val="24"/>
        </w:rPr>
        <w:t xml:space="preserve">; </w:t>
      </w:r>
    </w:p>
    <w:p w14:paraId="6C9E32E2" w14:textId="77777777" w:rsidR="004F3D9B" w:rsidRDefault="004F3D9B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57684F0F" w14:textId="77777777" w:rsidR="00534542" w:rsidRDefault="00534542" w:rsidP="00534542">
      <w:pPr>
        <w:spacing w:line="276" w:lineRule="auto"/>
        <w:rPr>
          <w:rFonts w:ascii="Book Antiqua" w:hAnsi="Book Antiqua"/>
          <w:b/>
          <w:smallCaps/>
          <w:sz w:val="24"/>
          <w:szCs w:val="24"/>
          <w:u w:val="single"/>
        </w:rPr>
      </w:pPr>
      <w:r w:rsidRPr="00534542">
        <w:rPr>
          <w:rFonts w:ascii="Book Antiqua" w:hAnsi="Book Antiqua"/>
          <w:b/>
          <w:smallCaps/>
          <w:sz w:val="24"/>
          <w:szCs w:val="24"/>
          <w:u w:val="single"/>
        </w:rPr>
        <w:t>DATI PER FATTURA ELETTRONICA DI CHI EFFETTUA IL BONIFICO O DI CHI DEVE FATTURARE:</w:t>
      </w:r>
    </w:p>
    <w:p w14:paraId="57ADCC5D" w14:textId="77777777" w:rsidR="00534542" w:rsidRDefault="00534542" w:rsidP="00534542">
      <w:pPr>
        <w:spacing w:line="276" w:lineRule="auto"/>
        <w:rPr>
          <w:rFonts w:ascii="Book Antiqua" w:hAnsi="Book Antiqua"/>
          <w:b/>
          <w:smallCaps/>
          <w:sz w:val="24"/>
          <w:szCs w:val="24"/>
          <w:u w:val="single"/>
        </w:rPr>
      </w:pPr>
    </w:p>
    <w:p w14:paraId="4185FB6E" w14:textId="77777777" w:rsidR="00534542" w:rsidRPr="00196405" w:rsidRDefault="00534542" w:rsidP="00534542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Nome e Cognome</w:t>
      </w:r>
      <w:r w:rsidRPr="00196405">
        <w:rPr>
          <w:rFonts w:ascii="Book Antiqua" w:hAnsi="Book Antiqua"/>
          <w:sz w:val="24"/>
          <w:szCs w:val="24"/>
        </w:rPr>
        <w:t>………………………….……………………………..………………………...</w:t>
      </w:r>
    </w:p>
    <w:p w14:paraId="4C0B772A" w14:textId="77777777" w:rsidR="00534542" w:rsidRPr="00196405" w:rsidRDefault="00534542" w:rsidP="0053454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C.F.……………</w:t>
      </w:r>
      <w:r>
        <w:rPr>
          <w:rFonts w:ascii="Book Antiqua" w:hAnsi="Book Antiqua"/>
          <w:sz w:val="24"/>
          <w:szCs w:val="24"/>
        </w:rPr>
        <w:t>.</w:t>
      </w:r>
      <w:r w:rsidRPr="00196405">
        <w:rPr>
          <w:rFonts w:ascii="Book Antiqua" w:hAnsi="Book Antiqua"/>
          <w:sz w:val="24"/>
          <w:szCs w:val="24"/>
        </w:rPr>
        <w:t>………………………………</w:t>
      </w:r>
      <w:r>
        <w:rPr>
          <w:rFonts w:ascii="Book Antiqua" w:hAnsi="Book Antiqua"/>
          <w:sz w:val="24"/>
          <w:szCs w:val="24"/>
        </w:rPr>
        <w:t xml:space="preserve"> </w:t>
      </w:r>
      <w:r w:rsidRPr="00196405">
        <w:rPr>
          <w:rFonts w:ascii="Book Antiqua" w:hAnsi="Book Antiqua"/>
          <w:sz w:val="24"/>
          <w:szCs w:val="24"/>
        </w:rPr>
        <w:t>P.IVA………………………………………</w:t>
      </w:r>
      <w:r>
        <w:rPr>
          <w:rFonts w:ascii="Book Antiqua" w:hAnsi="Book Antiqua"/>
          <w:sz w:val="24"/>
          <w:szCs w:val="24"/>
        </w:rPr>
        <w:t>……..</w:t>
      </w:r>
    </w:p>
    <w:p w14:paraId="6EE755AE" w14:textId="6B2105A5" w:rsidR="00534542" w:rsidRPr="00196405" w:rsidRDefault="00534542" w:rsidP="0053454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In proprio/quale legale rappresentante di/della ………………………………………..……..</w:t>
      </w:r>
    </w:p>
    <w:p w14:paraId="3BCEE2BB" w14:textId="01ED1A5F" w:rsidR="00534542" w:rsidRDefault="00534542" w:rsidP="0053454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Residenza/Sedelegale</w:t>
      </w:r>
      <w:r>
        <w:rPr>
          <w:rFonts w:ascii="Book Antiqua" w:hAnsi="Book Antiqua"/>
          <w:sz w:val="24"/>
          <w:szCs w:val="24"/>
        </w:rPr>
        <w:t xml:space="preserve"> …………</w:t>
      </w:r>
      <w:r w:rsidRPr="00196405">
        <w:rPr>
          <w:rFonts w:ascii="Book Antiqua" w:hAnsi="Book Antiqua"/>
          <w:sz w:val="24"/>
          <w:szCs w:val="24"/>
        </w:rPr>
        <w:t>…………………………………………</w:t>
      </w:r>
      <w:r>
        <w:rPr>
          <w:rFonts w:ascii="Book Antiqua" w:hAnsi="Book Antiqua"/>
          <w:sz w:val="24"/>
          <w:szCs w:val="24"/>
        </w:rPr>
        <w:t>…………</w:t>
      </w:r>
      <w:r>
        <w:rPr>
          <w:rFonts w:ascii="Book Antiqua" w:hAnsi="Book Antiqua"/>
          <w:sz w:val="24"/>
          <w:szCs w:val="24"/>
        </w:rPr>
        <w:t>……………</w:t>
      </w:r>
    </w:p>
    <w:p w14:paraId="0ADCF6C7" w14:textId="660258EA" w:rsidR="00534542" w:rsidRPr="00196405" w:rsidRDefault="00534542" w:rsidP="0053454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VIA……………………………………………CITTA……………………PROVINCIA</w:t>
      </w:r>
      <w:r>
        <w:rPr>
          <w:rFonts w:ascii="Book Antiqua" w:hAnsi="Book Antiqua"/>
          <w:sz w:val="24"/>
          <w:szCs w:val="24"/>
        </w:rPr>
        <w:t>………..</w:t>
      </w:r>
      <w:r>
        <w:rPr>
          <w:rFonts w:ascii="Book Antiqua" w:hAnsi="Book Antiqua"/>
          <w:sz w:val="24"/>
          <w:szCs w:val="24"/>
        </w:rPr>
        <w:t xml:space="preserve"> Cap……….</w:t>
      </w:r>
      <w:r w:rsidRPr="00196405">
        <w:rPr>
          <w:rFonts w:ascii="Book Antiqua" w:hAnsi="Book Antiqua"/>
          <w:sz w:val="24"/>
          <w:szCs w:val="24"/>
        </w:rPr>
        <w:t>C.F.…………………</w:t>
      </w:r>
      <w:r>
        <w:rPr>
          <w:rFonts w:ascii="Book Antiqua" w:hAnsi="Book Antiqua"/>
          <w:sz w:val="24"/>
          <w:szCs w:val="24"/>
        </w:rPr>
        <w:t>.</w:t>
      </w:r>
      <w:r w:rsidRPr="00196405">
        <w:rPr>
          <w:rFonts w:ascii="Book Antiqua" w:hAnsi="Book Antiqua"/>
          <w:sz w:val="24"/>
          <w:szCs w:val="24"/>
        </w:rPr>
        <w:t>…………………………………P.IVA……………………………………….Tel…………………</w:t>
      </w:r>
      <w:r>
        <w:rPr>
          <w:rFonts w:ascii="Book Antiqua" w:hAnsi="Book Antiqua"/>
          <w:sz w:val="24"/>
          <w:szCs w:val="24"/>
        </w:rPr>
        <w:t>...</w:t>
      </w:r>
      <w:r>
        <w:rPr>
          <w:rFonts w:ascii="Book Antiqua" w:hAnsi="Book Antiqua"/>
          <w:sz w:val="24"/>
          <w:szCs w:val="24"/>
        </w:rPr>
        <w:t>……………Fax….…………</w:t>
      </w:r>
      <w:r w:rsidRPr="00196405">
        <w:rPr>
          <w:rFonts w:ascii="Book Antiqua" w:hAnsi="Book Antiqua"/>
          <w:sz w:val="24"/>
          <w:szCs w:val="24"/>
        </w:rPr>
        <w:t>Cell</w:t>
      </w:r>
      <w:r>
        <w:rPr>
          <w:rFonts w:ascii="Book Antiqua" w:hAnsi="Book Antiqua"/>
          <w:sz w:val="24"/>
          <w:szCs w:val="24"/>
        </w:rPr>
        <w:t>….…………</w:t>
      </w:r>
      <w:r>
        <w:rPr>
          <w:rFonts w:ascii="Book Antiqua" w:hAnsi="Book Antiqua"/>
          <w:sz w:val="24"/>
          <w:szCs w:val="24"/>
        </w:rPr>
        <w:t>…………..</w:t>
      </w:r>
      <w:r>
        <w:rPr>
          <w:rFonts w:ascii="Book Antiqua" w:hAnsi="Book Antiqua"/>
          <w:sz w:val="24"/>
          <w:szCs w:val="24"/>
        </w:rPr>
        <w:br/>
      </w:r>
      <w:r w:rsidRPr="00196405">
        <w:rPr>
          <w:rFonts w:ascii="Book Antiqua" w:hAnsi="Book Antiqua"/>
          <w:sz w:val="24"/>
          <w:szCs w:val="24"/>
        </w:rPr>
        <w:t>PEC…..………………………………………..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 xml:space="preserve">CODICE DESTINATARIO </w:t>
      </w:r>
      <w:r w:rsidRPr="00196405">
        <w:rPr>
          <w:rFonts w:ascii="Book Antiqua" w:hAnsi="Book Antiqua"/>
          <w:sz w:val="24"/>
          <w:szCs w:val="24"/>
        </w:rPr>
        <w:t>……………………</w:t>
      </w:r>
      <w:r>
        <w:rPr>
          <w:rFonts w:ascii="Book Antiqua" w:hAnsi="Book Antiqua"/>
          <w:sz w:val="24"/>
          <w:szCs w:val="24"/>
        </w:rPr>
        <w:t>…………………………….</w:t>
      </w:r>
    </w:p>
    <w:p w14:paraId="59F3F7C6" w14:textId="77777777" w:rsidR="00534542" w:rsidRDefault="00534542" w:rsidP="00534542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44EDA1E2" w14:textId="77777777" w:rsidR="00036C39" w:rsidRDefault="00036C39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20899C45" w14:textId="0C12FC3E" w:rsidR="003407CF" w:rsidRDefault="007B4733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  <w:r>
        <w:rPr>
          <w:rFonts w:ascii="Book Antiqua" w:hAnsi="Book Antiqua"/>
          <w:smallCaps/>
          <w:sz w:val="24"/>
          <w:szCs w:val="24"/>
        </w:rPr>
        <w:t>D)</w:t>
      </w:r>
      <w:r w:rsidR="003407CF" w:rsidRPr="00196405">
        <w:rPr>
          <w:rFonts w:ascii="Book Antiqua" w:hAnsi="Book Antiqua"/>
          <w:smallCaps/>
          <w:sz w:val="24"/>
          <w:szCs w:val="24"/>
        </w:rPr>
        <w:t xml:space="preserve"> Indicazioni e</w:t>
      </w:r>
      <w:r w:rsidR="004F28B7">
        <w:rPr>
          <w:rFonts w:ascii="Book Antiqua" w:hAnsi="Book Antiqua"/>
          <w:smallCaps/>
          <w:sz w:val="24"/>
          <w:szCs w:val="24"/>
        </w:rPr>
        <w:t xml:space="preserve"> </w:t>
      </w:r>
      <w:r w:rsidR="003407CF" w:rsidRPr="00196405">
        <w:rPr>
          <w:rFonts w:ascii="Book Antiqua" w:hAnsi="Book Antiqua"/>
          <w:smallCaps/>
          <w:sz w:val="24"/>
          <w:szCs w:val="24"/>
        </w:rPr>
        <w:t>Dichiarazioni</w:t>
      </w:r>
    </w:p>
    <w:p w14:paraId="5A3CB498" w14:textId="77777777" w:rsidR="003B350C" w:rsidRPr="00196405" w:rsidRDefault="003B350C" w:rsidP="00D15E29">
      <w:pPr>
        <w:spacing w:line="276" w:lineRule="auto"/>
        <w:rPr>
          <w:rFonts w:ascii="Book Antiqua" w:hAnsi="Book Antiqua"/>
          <w:smallCaps/>
          <w:sz w:val="24"/>
          <w:szCs w:val="24"/>
        </w:rPr>
      </w:pPr>
    </w:p>
    <w:p w14:paraId="65E90787" w14:textId="77777777" w:rsidR="003407CF" w:rsidRDefault="00E105BB" w:rsidP="00D15E29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 sottoscritto</w:t>
      </w:r>
      <w:r w:rsidR="003407CF" w:rsidRPr="00196405">
        <w:rPr>
          <w:rFonts w:ascii="Book Antiqua" w:hAnsi="Book Antiqua"/>
          <w:sz w:val="24"/>
          <w:szCs w:val="24"/>
        </w:rPr>
        <w:t xml:space="preserve"> indica quale luogo dove svolgere gli incontri:</w:t>
      </w:r>
    </w:p>
    <w:p w14:paraId="254B6816" w14:textId="77777777" w:rsidR="00592A75" w:rsidRPr="00196405" w:rsidRDefault="00592A75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37D2BDDB" w14:textId="5DD0F61B" w:rsidR="003407CF" w:rsidRDefault="00036C39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DA0609" wp14:editId="4125AFAA">
                <wp:simplePos x="0" y="0"/>
                <wp:positionH relativeFrom="column">
                  <wp:posOffset>-20955</wp:posOffset>
                </wp:positionH>
                <wp:positionV relativeFrom="paragraph">
                  <wp:posOffset>28575</wp:posOffset>
                </wp:positionV>
                <wp:extent cx="129540" cy="111760"/>
                <wp:effectExtent l="13335" t="13335" r="9525" b="825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CE464" id="Rectangle 9" o:spid="_x0000_s1026" style="position:absolute;margin-left:-1.65pt;margin-top:2.25pt;width:10.2pt;height: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17aHwIAADs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"/>
            </w:pict>
          </mc:Fallback>
        </mc:AlternateContent>
      </w:r>
      <w:r w:rsidR="003B350C">
        <w:rPr>
          <w:rFonts w:ascii="Book Antiqua" w:hAnsi="Book Antiqua"/>
          <w:bCs/>
          <w:sz w:val="24"/>
          <w:szCs w:val="24"/>
        </w:rPr>
        <w:t xml:space="preserve">la sede operativa e amministrativa di </w:t>
      </w:r>
      <w:r w:rsidR="00CB7185">
        <w:rPr>
          <w:rFonts w:ascii="Book Antiqua" w:hAnsi="Book Antiqua"/>
          <w:bCs/>
          <w:sz w:val="24"/>
          <w:szCs w:val="24"/>
        </w:rPr>
        <w:t>QUISIMEDIA</w:t>
      </w:r>
      <w:r w:rsidR="003407CF" w:rsidRPr="00196405">
        <w:rPr>
          <w:rFonts w:ascii="Book Antiqua" w:hAnsi="Book Antiqua"/>
          <w:bCs/>
          <w:sz w:val="24"/>
          <w:szCs w:val="24"/>
        </w:rPr>
        <w:t xml:space="preserve"> S.r.l. in</w:t>
      </w:r>
      <w:r w:rsidR="003B350C">
        <w:rPr>
          <w:rFonts w:ascii="Book Antiqua" w:hAnsi="Book Antiqua"/>
          <w:bCs/>
          <w:sz w:val="24"/>
          <w:szCs w:val="24"/>
        </w:rPr>
        <w:t xml:space="preserve"> Napoli alla </w:t>
      </w:r>
      <w:r w:rsidR="00592A75">
        <w:rPr>
          <w:rFonts w:ascii="Book Antiqua" w:hAnsi="Book Antiqua"/>
          <w:bCs/>
          <w:sz w:val="24"/>
          <w:szCs w:val="24"/>
        </w:rPr>
        <w:t>Via E. Nicolardi 214/216</w:t>
      </w:r>
      <w:r w:rsidR="003407CF" w:rsidRPr="00196405">
        <w:rPr>
          <w:rFonts w:ascii="Book Antiqua" w:hAnsi="Book Antiqua"/>
          <w:bCs/>
          <w:sz w:val="24"/>
          <w:szCs w:val="24"/>
        </w:rPr>
        <w:t>;</w:t>
      </w:r>
    </w:p>
    <w:p w14:paraId="4B6A738E" w14:textId="77777777" w:rsidR="00592A75" w:rsidRPr="00196405" w:rsidRDefault="00592A75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bCs/>
          <w:sz w:val="24"/>
          <w:szCs w:val="24"/>
        </w:rPr>
      </w:pPr>
    </w:p>
    <w:p w14:paraId="2ACA3F0B" w14:textId="466D4070" w:rsidR="003407CF" w:rsidRPr="00196405" w:rsidRDefault="00036C39" w:rsidP="00D15E29">
      <w:pPr>
        <w:overflowPunct/>
        <w:spacing w:line="276" w:lineRule="auto"/>
        <w:jc w:val="both"/>
        <w:textAlignment w:val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63115" wp14:editId="468DBBDF">
                <wp:simplePos x="0" y="0"/>
                <wp:positionH relativeFrom="column">
                  <wp:posOffset>-20955</wp:posOffset>
                </wp:positionH>
                <wp:positionV relativeFrom="paragraph">
                  <wp:posOffset>4445</wp:posOffset>
                </wp:positionV>
                <wp:extent cx="129540" cy="111760"/>
                <wp:effectExtent l="13335" t="13970" r="9525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54EB0" id="Rectangle 10" o:spid="_x0000_s1026" style="position:absolute;margin-left:-1.65pt;margin-top:.35pt;width:10.2pt;height: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"/>
            </w:pict>
          </mc:Fallback>
        </mc:AlternateContent>
      </w:r>
      <w:r w:rsidR="004F28B7">
        <w:rPr>
          <w:rFonts w:ascii="Book Antiqua" w:hAnsi="Book Antiqua"/>
          <w:sz w:val="24"/>
          <w:szCs w:val="24"/>
        </w:rPr>
        <w:t xml:space="preserve">    </w:t>
      </w:r>
      <w:r w:rsidR="003407CF" w:rsidRPr="00196405">
        <w:rPr>
          <w:rFonts w:ascii="Book Antiqua" w:hAnsi="Book Antiqua"/>
          <w:sz w:val="24"/>
          <w:szCs w:val="24"/>
        </w:rPr>
        <w:t>la sed</w:t>
      </w:r>
      <w:r w:rsidR="003B350C">
        <w:rPr>
          <w:rFonts w:ascii="Book Antiqua" w:hAnsi="Book Antiqua"/>
          <w:sz w:val="24"/>
          <w:szCs w:val="24"/>
        </w:rPr>
        <w:t xml:space="preserve">e operativa di </w:t>
      </w:r>
      <w:r w:rsidR="00CB7185">
        <w:rPr>
          <w:rFonts w:ascii="Book Antiqua" w:hAnsi="Book Antiqua"/>
          <w:sz w:val="24"/>
          <w:szCs w:val="24"/>
        </w:rPr>
        <w:t>QUISIMEDIA</w:t>
      </w:r>
      <w:r w:rsidR="003B350C">
        <w:rPr>
          <w:rFonts w:ascii="Book Antiqua" w:hAnsi="Book Antiqua"/>
          <w:sz w:val="24"/>
          <w:szCs w:val="24"/>
        </w:rPr>
        <w:t xml:space="preserve"> S.r.l.</w:t>
      </w:r>
      <w:r w:rsidR="003407CF" w:rsidRPr="00196405">
        <w:rPr>
          <w:rFonts w:ascii="Book Antiqua" w:hAnsi="Book Antiqua"/>
          <w:sz w:val="24"/>
          <w:szCs w:val="24"/>
        </w:rPr>
        <w:t xml:space="preserve"> di ……………………………………………………….</w:t>
      </w:r>
    </w:p>
    <w:p w14:paraId="2BE16396" w14:textId="77777777" w:rsidR="003407CF" w:rsidRDefault="003407CF" w:rsidP="00D15E29">
      <w:pPr>
        <w:spacing w:line="276" w:lineRule="auto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anche nelle forme della mediazione </w:t>
      </w:r>
      <w:r w:rsidR="0052543D">
        <w:rPr>
          <w:rFonts w:ascii="Book Antiqua" w:hAnsi="Book Antiqua"/>
          <w:sz w:val="24"/>
          <w:szCs w:val="24"/>
        </w:rPr>
        <w:t>telematica e telefonica</w:t>
      </w:r>
      <w:r w:rsidRPr="00196405">
        <w:rPr>
          <w:rFonts w:ascii="Book Antiqua" w:hAnsi="Book Antiqua"/>
          <w:sz w:val="24"/>
          <w:szCs w:val="24"/>
        </w:rPr>
        <w:t>.</w:t>
      </w:r>
    </w:p>
    <w:p w14:paraId="6A2D47CD" w14:textId="77777777" w:rsidR="003B350C" w:rsidRPr="00196405" w:rsidRDefault="003B350C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66287BCF" w14:textId="77777777" w:rsidR="003407CF" w:rsidRPr="0019640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lastRenderedPageBreak/>
        <w:t>Il sottoscritto dichiara:</w:t>
      </w:r>
    </w:p>
    <w:p w14:paraId="3A228E90" w14:textId="5D053391" w:rsidR="003407CF" w:rsidRDefault="003407CF" w:rsidP="00534542">
      <w:pPr>
        <w:numPr>
          <w:ilvl w:val="0"/>
          <w:numId w:val="18"/>
        </w:numPr>
        <w:spacing w:line="276" w:lineRule="auto"/>
        <w:ind w:left="426"/>
        <w:jc w:val="both"/>
        <w:rPr>
          <w:rFonts w:ascii="Book Antiqua" w:hAnsi="Book Antiqua"/>
          <w:sz w:val="32"/>
          <w:szCs w:val="32"/>
        </w:rPr>
      </w:pPr>
      <w:r w:rsidRPr="00196405">
        <w:rPr>
          <w:rFonts w:ascii="Book Antiqua" w:hAnsi="Book Antiqua"/>
          <w:sz w:val="24"/>
          <w:szCs w:val="24"/>
        </w:rPr>
        <w:t>di avere preso visione del regolamento di mediazione dell’organismo e di accettarlo, di</w:t>
      </w:r>
      <w:r w:rsidR="003B350C">
        <w:rPr>
          <w:rFonts w:ascii="Book Antiqua" w:hAnsi="Book Antiqua"/>
          <w:sz w:val="24"/>
          <w:szCs w:val="24"/>
        </w:rPr>
        <w:t xml:space="preserve">sponibile sul sito di </w:t>
      </w:r>
      <w:r w:rsidR="00CB7185">
        <w:rPr>
          <w:rFonts w:ascii="Book Antiqua" w:hAnsi="Book Antiqua"/>
          <w:sz w:val="24"/>
          <w:szCs w:val="24"/>
        </w:rPr>
        <w:t>QUISIMEDIA</w:t>
      </w:r>
      <w:r w:rsidR="003B350C">
        <w:rPr>
          <w:rFonts w:ascii="Book Antiqua" w:hAnsi="Book Antiqua"/>
          <w:sz w:val="24"/>
          <w:szCs w:val="24"/>
        </w:rPr>
        <w:t xml:space="preserve"> S.r.l., </w:t>
      </w:r>
      <w:hyperlink r:id="rId14" w:history="1">
        <w:r w:rsidR="00592A75" w:rsidRPr="00291119">
          <w:rPr>
            <w:rStyle w:val="Collegamentoipertestuale"/>
            <w:rFonts w:ascii="Book Antiqua" w:hAnsi="Book Antiqua"/>
            <w:sz w:val="24"/>
            <w:szCs w:val="24"/>
          </w:rPr>
          <w:t>www.quisimedia.it</w:t>
        </w:r>
      </w:hyperlink>
      <w:r w:rsidR="00592A75">
        <w:rPr>
          <w:rFonts w:ascii="Book Antiqua" w:hAnsi="Book Antiqua"/>
          <w:sz w:val="32"/>
          <w:szCs w:val="32"/>
        </w:rPr>
        <w:t>.</w:t>
      </w:r>
    </w:p>
    <w:p w14:paraId="4AD906ED" w14:textId="77777777" w:rsidR="00592A7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2) di acconsentire al trattamento dei dati personali trasmessi, limitatamente a quanto ritenuto necessario all’organizzazione ed all’espletamento del tentativo di conciliazione. </w:t>
      </w:r>
    </w:p>
    <w:p w14:paraId="6A495C1D" w14:textId="77777777" w:rsidR="00592A75" w:rsidRDefault="00592A75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5AC40666" w14:textId="794F179A" w:rsidR="003407CF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Dichiara di essere stato debitamente informato di quanto previsto dagli artt.13 e seg. del D.Lgs. 196/2003, ivi compresi i diritti derivanti dall’art.7 del medesimo decreto, in relazione al trattamento dei dati personali, ed esprime formale consenso.</w:t>
      </w:r>
    </w:p>
    <w:p w14:paraId="79276EF6" w14:textId="77777777" w:rsidR="00CB7185" w:rsidRDefault="00CB7185" w:rsidP="00D15E29">
      <w:pPr>
        <w:spacing w:line="276" w:lineRule="auto"/>
        <w:rPr>
          <w:rFonts w:ascii="Book Antiqua" w:hAnsi="Book Antiqua"/>
          <w:b/>
          <w:sz w:val="24"/>
          <w:szCs w:val="24"/>
        </w:rPr>
      </w:pPr>
    </w:p>
    <w:p w14:paraId="1F40A09C" w14:textId="4EC86715" w:rsidR="003407CF" w:rsidRDefault="003407CF" w:rsidP="00D15E29">
      <w:pPr>
        <w:spacing w:line="276" w:lineRule="auto"/>
        <w:rPr>
          <w:rFonts w:ascii="Book Antiqua" w:hAnsi="Book Antiqua"/>
          <w:b/>
          <w:sz w:val="24"/>
          <w:szCs w:val="24"/>
        </w:rPr>
      </w:pPr>
      <w:r w:rsidRPr="00196405">
        <w:rPr>
          <w:rFonts w:ascii="Book Antiqua" w:hAnsi="Book Antiqua"/>
          <w:b/>
          <w:sz w:val="24"/>
          <w:szCs w:val="24"/>
        </w:rPr>
        <w:t>Allegati</w:t>
      </w:r>
    </w:p>
    <w:p w14:paraId="0D5E484F" w14:textId="77777777" w:rsidR="003B350C" w:rsidRPr="00196405" w:rsidRDefault="003B350C" w:rsidP="00D15E29">
      <w:pPr>
        <w:spacing w:line="276" w:lineRule="auto"/>
        <w:rPr>
          <w:rFonts w:ascii="Book Antiqua" w:hAnsi="Book Antiqua"/>
          <w:b/>
          <w:sz w:val="24"/>
          <w:szCs w:val="24"/>
        </w:rPr>
      </w:pPr>
    </w:p>
    <w:p w14:paraId="7508A4AF" w14:textId="3BD87748" w:rsidR="00D25B64" w:rsidRDefault="00D25B64" w:rsidP="00E105B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1) Copia bonifico versamento</w:t>
      </w:r>
      <w:r w:rsidR="00606219">
        <w:rPr>
          <w:rFonts w:ascii="Book Antiqua" w:hAnsi="Book Antiqua"/>
          <w:sz w:val="24"/>
          <w:szCs w:val="24"/>
        </w:rPr>
        <w:t xml:space="preserve"> spese</w:t>
      </w:r>
    </w:p>
    <w:p w14:paraId="67A2D14C" w14:textId="77777777" w:rsidR="00E105BB" w:rsidRPr="00196405" w:rsidRDefault="00D25B64" w:rsidP="00E105B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</w:t>
      </w:r>
      <w:r w:rsidR="00E105BB" w:rsidRPr="00196405">
        <w:rPr>
          <w:rFonts w:ascii="Book Antiqua" w:hAnsi="Book Antiqua"/>
          <w:sz w:val="24"/>
          <w:szCs w:val="24"/>
        </w:rPr>
        <w:t>) Fotocopia di un documento di riconoscimento valido;</w:t>
      </w:r>
    </w:p>
    <w:p w14:paraId="6C443709" w14:textId="77777777" w:rsidR="00E105BB" w:rsidRPr="00196405" w:rsidRDefault="00D25B64" w:rsidP="00E105BB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</w:t>
      </w:r>
      <w:r w:rsidR="00E105BB" w:rsidRPr="00196405">
        <w:rPr>
          <w:rFonts w:ascii="Book Antiqua" w:hAnsi="Book Antiqua"/>
          <w:sz w:val="24"/>
          <w:szCs w:val="24"/>
        </w:rPr>
        <w:t>) Mandato all’Avvocato che assiste;</w:t>
      </w:r>
    </w:p>
    <w:p w14:paraId="100039BA" w14:textId="77777777" w:rsidR="003407CF" w:rsidRPr="00196405" w:rsidRDefault="00D25B64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3407CF" w:rsidRPr="00196405">
        <w:rPr>
          <w:rFonts w:ascii="Book Antiqua" w:hAnsi="Book Antiqua"/>
          <w:sz w:val="24"/>
          <w:szCs w:val="24"/>
        </w:rPr>
        <w:t>) Documentazione relativa all’oggetto della controversia, con indice</w:t>
      </w:r>
      <w:r w:rsidR="002D63C5">
        <w:rPr>
          <w:rFonts w:ascii="Book Antiqua" w:hAnsi="Book Antiqua"/>
          <w:sz w:val="24"/>
          <w:szCs w:val="24"/>
        </w:rPr>
        <w:t>;</w:t>
      </w:r>
    </w:p>
    <w:p w14:paraId="73B345F2" w14:textId="77777777" w:rsidR="003407CF" w:rsidRPr="00196405" w:rsidRDefault="00D25B64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</w:t>
      </w:r>
      <w:r w:rsidR="003407CF" w:rsidRPr="00196405">
        <w:rPr>
          <w:rFonts w:ascii="Book Antiqua" w:hAnsi="Book Antiqua"/>
          <w:sz w:val="24"/>
          <w:szCs w:val="24"/>
        </w:rPr>
        <w:t>) Eventuale documentazione ed indice, in busta chiusa, da sottoporre al solo mediatore</w:t>
      </w:r>
      <w:r w:rsidR="00DE46CF">
        <w:rPr>
          <w:rFonts w:ascii="Book Antiqua" w:hAnsi="Book Antiqua"/>
          <w:sz w:val="24"/>
          <w:szCs w:val="24"/>
        </w:rPr>
        <w:t>.</w:t>
      </w:r>
    </w:p>
    <w:p w14:paraId="3F8F49A7" w14:textId="77777777" w:rsidR="003B350C" w:rsidRDefault="00D25B64" w:rsidP="00D15E29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</w:t>
      </w:r>
      <w:r w:rsidR="003407CF" w:rsidRPr="00196405">
        <w:rPr>
          <w:rFonts w:ascii="Book Antiqua" w:hAnsi="Book Antiqua"/>
          <w:sz w:val="24"/>
          <w:szCs w:val="24"/>
        </w:rPr>
        <w:t xml:space="preserve">) Eventuali altri documenti …………………………………………………… </w:t>
      </w:r>
    </w:p>
    <w:p w14:paraId="3E87FDE6" w14:textId="77777777" w:rsidR="00C66AA1" w:rsidRPr="00196405" w:rsidRDefault="00C66AA1" w:rsidP="00D15E29">
      <w:pPr>
        <w:spacing w:line="276" w:lineRule="auto"/>
        <w:rPr>
          <w:rFonts w:ascii="Book Antiqua" w:hAnsi="Book Antiqua"/>
          <w:sz w:val="24"/>
          <w:szCs w:val="24"/>
        </w:rPr>
      </w:pPr>
    </w:p>
    <w:p w14:paraId="730F4DBB" w14:textId="77777777" w:rsidR="00534542" w:rsidRDefault="003407CF" w:rsidP="00534542">
      <w:pPr>
        <w:spacing w:line="276" w:lineRule="auto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Data …………………………………….                                                         </w:t>
      </w:r>
      <w:r w:rsidR="00534542">
        <w:rPr>
          <w:rFonts w:ascii="Book Antiqua" w:hAnsi="Book Antiqua"/>
          <w:sz w:val="24"/>
          <w:szCs w:val="24"/>
        </w:rPr>
        <w:t xml:space="preserve">                              </w:t>
      </w:r>
      <w:r w:rsidR="00534542">
        <w:rPr>
          <w:rFonts w:ascii="Book Antiqua" w:hAnsi="Book Antiqua"/>
          <w:sz w:val="24"/>
          <w:szCs w:val="24"/>
        </w:rPr>
        <w:br/>
      </w:r>
    </w:p>
    <w:p w14:paraId="42D586E1" w14:textId="360A83F6" w:rsidR="003407CF" w:rsidRPr="00196405" w:rsidRDefault="00FF2E94" w:rsidP="00534542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534542">
        <w:rPr>
          <w:rFonts w:ascii="Book Antiqua" w:hAnsi="Book Antiqua"/>
          <w:bCs/>
          <w:sz w:val="24"/>
          <w:szCs w:val="24"/>
        </w:rPr>
        <w:t xml:space="preserve">  </w:t>
      </w:r>
      <w:r w:rsidR="00534542" w:rsidRPr="00FF2E94">
        <w:rPr>
          <w:rFonts w:ascii="Book Antiqua" w:hAnsi="Book Antiqua"/>
          <w:bCs/>
          <w:sz w:val="24"/>
          <w:szCs w:val="24"/>
        </w:rPr>
        <w:t>Firma Avvocato</w:t>
      </w:r>
      <w:r>
        <w:rPr>
          <w:rFonts w:ascii="Book Antiqua" w:hAnsi="Book Antiqua"/>
          <w:sz w:val="24"/>
          <w:szCs w:val="24"/>
        </w:rPr>
        <w:t xml:space="preserve">   </w:t>
      </w:r>
      <w:r w:rsidR="00534542">
        <w:rPr>
          <w:rFonts w:ascii="Book Antiqua" w:hAnsi="Book Antiqua"/>
          <w:sz w:val="24"/>
          <w:szCs w:val="24"/>
        </w:rPr>
        <w:tab/>
      </w:r>
      <w:r w:rsidR="00534542">
        <w:rPr>
          <w:rFonts w:ascii="Book Antiqua" w:hAnsi="Book Antiqua"/>
          <w:sz w:val="24"/>
          <w:szCs w:val="24"/>
        </w:rPr>
        <w:tab/>
      </w:r>
      <w:r w:rsidR="00534542">
        <w:rPr>
          <w:rFonts w:ascii="Book Antiqua" w:hAnsi="Book Antiqua"/>
          <w:sz w:val="24"/>
          <w:szCs w:val="24"/>
        </w:rPr>
        <w:tab/>
      </w:r>
      <w:r w:rsidR="00534542">
        <w:rPr>
          <w:rFonts w:ascii="Book Antiqua" w:hAnsi="Book Antiqua"/>
          <w:sz w:val="24"/>
          <w:szCs w:val="24"/>
        </w:rPr>
        <w:tab/>
      </w:r>
      <w:r w:rsidR="00534542">
        <w:rPr>
          <w:rFonts w:ascii="Book Antiqua" w:hAnsi="Book Antiqua"/>
          <w:sz w:val="24"/>
          <w:szCs w:val="24"/>
        </w:rPr>
        <w:tab/>
      </w:r>
      <w:r w:rsidR="00534542">
        <w:rPr>
          <w:rFonts w:ascii="Book Antiqua" w:hAnsi="Book Antiqua"/>
          <w:sz w:val="24"/>
          <w:szCs w:val="24"/>
        </w:rPr>
        <w:tab/>
      </w:r>
      <w:r w:rsidR="00534542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</w:t>
      </w:r>
      <w:r w:rsidR="003407CF" w:rsidRPr="00196405">
        <w:rPr>
          <w:rFonts w:ascii="Book Antiqua" w:hAnsi="Book Antiqua"/>
          <w:sz w:val="24"/>
          <w:szCs w:val="24"/>
        </w:rPr>
        <w:t>Firma</w:t>
      </w:r>
      <w:r>
        <w:rPr>
          <w:rFonts w:ascii="Book Antiqua" w:hAnsi="Book Antiqua"/>
          <w:sz w:val="24"/>
          <w:szCs w:val="24"/>
        </w:rPr>
        <w:t xml:space="preserve"> parte istante</w:t>
      </w:r>
    </w:p>
    <w:p w14:paraId="6A174614" w14:textId="6FF82351" w:rsidR="00CB7185" w:rsidRDefault="00FF2E94" w:rsidP="00592A75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                                                                   </w:t>
      </w:r>
      <w:r w:rsidR="00DD3148">
        <w:rPr>
          <w:rFonts w:ascii="Book Antiqua" w:hAnsi="Book Antiqua"/>
          <w:bCs/>
          <w:sz w:val="24"/>
          <w:szCs w:val="24"/>
        </w:rPr>
        <w:t xml:space="preserve"> </w:t>
      </w:r>
    </w:p>
    <w:p w14:paraId="4EB807D8" w14:textId="77777777" w:rsidR="00036C39" w:rsidRDefault="00036C39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0511B7B3" w14:textId="77777777" w:rsidR="00036C39" w:rsidRDefault="00036C39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13C0F36B" w14:textId="77777777" w:rsidR="00036C39" w:rsidRDefault="00036C39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6C471BD9" w14:textId="77777777" w:rsidR="00036C39" w:rsidRDefault="00036C39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7F0434B6" w14:textId="77777777" w:rsidR="00036C39" w:rsidRDefault="00036C39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5F672513" w14:textId="77777777" w:rsidR="00036C39" w:rsidRDefault="00036C39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13062697" w14:textId="77777777" w:rsidR="00036C39" w:rsidRDefault="00036C39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6E033CC7" w14:textId="77777777" w:rsidR="00036C39" w:rsidRDefault="00036C39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0D3F9AE7" w14:textId="77777777" w:rsidR="00036C39" w:rsidRDefault="00036C39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5C35B38A" w14:textId="77777777" w:rsidR="003407CF" w:rsidRDefault="003407CF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  <w:bookmarkStart w:id="1" w:name="_GoBack"/>
      <w:bookmarkEnd w:id="1"/>
      <w:r w:rsidRPr="00196405">
        <w:rPr>
          <w:rFonts w:ascii="Book Antiqua" w:hAnsi="Book Antiqua"/>
          <w:b/>
          <w:sz w:val="24"/>
          <w:szCs w:val="24"/>
        </w:rPr>
        <w:t>MANDATO</w:t>
      </w:r>
    </w:p>
    <w:p w14:paraId="0AF3DE87" w14:textId="77777777" w:rsidR="003B350C" w:rsidRPr="00196405" w:rsidRDefault="003B350C" w:rsidP="00D15E29">
      <w:pPr>
        <w:spacing w:line="360" w:lineRule="auto"/>
        <w:ind w:left="360"/>
        <w:jc w:val="center"/>
        <w:rPr>
          <w:rFonts w:ascii="Book Antiqua" w:hAnsi="Book Antiqua"/>
          <w:b/>
          <w:sz w:val="24"/>
          <w:szCs w:val="24"/>
        </w:rPr>
      </w:pPr>
    </w:p>
    <w:p w14:paraId="48AC89BB" w14:textId="77A4DF18" w:rsidR="002D63C5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>Egregi</w:t>
      </w:r>
      <w:r w:rsidR="006B223F">
        <w:rPr>
          <w:rFonts w:ascii="Book Antiqua" w:hAnsi="Book Antiqua"/>
          <w:sz w:val="24"/>
          <w:szCs w:val="24"/>
        </w:rPr>
        <w:t>o</w:t>
      </w:r>
      <w:r w:rsidRPr="00196405">
        <w:rPr>
          <w:rFonts w:ascii="Book Antiqua" w:hAnsi="Book Antiqua"/>
          <w:sz w:val="24"/>
          <w:szCs w:val="24"/>
        </w:rPr>
        <w:t xml:space="preserve"> Avv</w:t>
      </w:r>
      <w:r w:rsidR="00C445EB">
        <w:rPr>
          <w:rFonts w:ascii="Book Antiqua" w:hAnsi="Book Antiqua"/>
          <w:sz w:val="24"/>
          <w:szCs w:val="24"/>
        </w:rPr>
        <w:t>.</w:t>
      </w:r>
      <w:r w:rsidR="002D63C5">
        <w:rPr>
          <w:rFonts w:ascii="Book Antiqua" w:hAnsi="Book Antiqua"/>
          <w:sz w:val="24"/>
          <w:szCs w:val="24"/>
        </w:rPr>
        <w:t>……………………………………….</w:t>
      </w:r>
      <w:r w:rsidR="00727CE1">
        <w:rPr>
          <w:rFonts w:ascii="Book Antiqua" w:hAnsi="Book Antiqua"/>
          <w:sz w:val="24"/>
          <w:szCs w:val="24"/>
        </w:rPr>
        <w:t>C.F</w:t>
      </w:r>
      <w:r w:rsidR="00606219">
        <w:rPr>
          <w:rFonts w:ascii="Book Antiqua" w:hAnsi="Book Antiqua"/>
          <w:sz w:val="24"/>
          <w:szCs w:val="24"/>
        </w:rPr>
        <w:t>……………………………………</w:t>
      </w:r>
    </w:p>
    <w:p w14:paraId="705F042B" w14:textId="716EFE22" w:rsidR="00606219" w:rsidRDefault="00606219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 studio in…………………..alla via………………………………</w:t>
      </w:r>
    </w:p>
    <w:p w14:paraId="1E2C969D" w14:textId="77777777" w:rsidR="003B350C" w:rsidRDefault="003B350C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4F8FF409" w14:textId="47FE367A" w:rsidR="00727CE1" w:rsidRDefault="00727CE1" w:rsidP="00727CE1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Io sottoscritto/a…………………………………………………………C.F</w:t>
      </w:r>
      <w:r w:rsidR="00606219">
        <w:rPr>
          <w:rFonts w:ascii="Book Antiqua" w:hAnsi="Book Antiqua"/>
          <w:sz w:val="24"/>
          <w:szCs w:val="24"/>
        </w:rPr>
        <w:t>……………</w:t>
      </w:r>
      <w:r>
        <w:rPr>
          <w:rFonts w:ascii="Book Antiqua" w:hAnsi="Book Antiqua"/>
          <w:sz w:val="24"/>
          <w:szCs w:val="24"/>
        </w:rPr>
        <w:t>……………</w:t>
      </w:r>
    </w:p>
    <w:p w14:paraId="166A2E55" w14:textId="19CF3C75" w:rsidR="00727CE1" w:rsidRDefault="00727CE1" w:rsidP="00727CE1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nato/a il…………………….a………………………residente</w:t>
      </w:r>
      <w:r w:rsidR="0060621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a……………………………..in via……………………………………………………………………</w:t>
      </w:r>
      <w:r w:rsidR="00606219">
        <w:rPr>
          <w:rFonts w:ascii="Book Antiqua" w:hAnsi="Book Antiqua"/>
          <w:sz w:val="24"/>
          <w:szCs w:val="24"/>
        </w:rPr>
        <w:t>………….</w:t>
      </w:r>
    </w:p>
    <w:p w14:paraId="2F6A8EAF" w14:textId="77777777" w:rsidR="00CB7185" w:rsidRDefault="00CB7185" w:rsidP="00727CE1">
      <w:pPr>
        <w:spacing w:line="276" w:lineRule="auto"/>
        <w:rPr>
          <w:rFonts w:ascii="Book Antiqua" w:hAnsi="Book Antiqua"/>
          <w:sz w:val="24"/>
          <w:szCs w:val="24"/>
        </w:rPr>
      </w:pPr>
    </w:p>
    <w:p w14:paraId="2F9ACA0C" w14:textId="78D8C781" w:rsidR="00D02B7A" w:rsidRDefault="007D107B" w:rsidP="00727CE1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 conferisco la procura di rappresentarmi e assistermi in mio nome e per mio conto nella cura dei miei interessi nei confronti</w:t>
      </w:r>
      <w:r w:rsidR="00727CE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di….………</w:t>
      </w:r>
      <w:r w:rsidR="00FF2E94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</w:t>
      </w:r>
    </w:p>
    <w:p w14:paraId="6045ECFF" w14:textId="2B83662A" w:rsidR="00D02B7A" w:rsidRDefault="007D107B" w:rsidP="007D107B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relativamente alla </w:t>
      </w:r>
      <w:r w:rsidR="00727CE1">
        <w:rPr>
          <w:rFonts w:ascii="Book Antiqua" w:hAnsi="Book Antiqua"/>
          <w:sz w:val="24"/>
          <w:szCs w:val="24"/>
        </w:rPr>
        <w:t>questione</w:t>
      </w:r>
      <w:r w:rsidR="00FF2E94">
        <w:rPr>
          <w:rFonts w:ascii="Book Antiqua" w:hAnsi="Book Antiqua"/>
          <w:sz w:val="24"/>
          <w:szCs w:val="24"/>
        </w:rPr>
        <w:t xml:space="preserve"> avente ad oggetto………………………………………………………………………………………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………</w:t>
      </w:r>
      <w:r w:rsidR="00727CE1">
        <w:rPr>
          <w:rFonts w:ascii="Book Antiqua" w:hAnsi="Book Antiqua"/>
          <w:sz w:val="24"/>
          <w:szCs w:val="24"/>
        </w:rPr>
        <w:t>...</w:t>
      </w:r>
      <w:r>
        <w:rPr>
          <w:rFonts w:ascii="Book Antiqua" w:hAnsi="Book Antiqua"/>
          <w:sz w:val="24"/>
          <w:szCs w:val="24"/>
        </w:rPr>
        <w:t>…</w:t>
      </w:r>
      <w:r w:rsidR="00FF2E94">
        <w:rPr>
          <w:rFonts w:ascii="Book Antiqua" w:hAnsi="Book Antiqua"/>
          <w:sz w:val="24"/>
          <w:szCs w:val="24"/>
        </w:rPr>
        <w:t>………………………………………………………………………………..……………………..</w:t>
      </w:r>
    </w:p>
    <w:p w14:paraId="75A1ED24" w14:textId="0CC23C58" w:rsidR="00D02B7A" w:rsidRDefault="007D107B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conferendovi tutti i poteri di trattare e transigere e compiere </w:t>
      </w:r>
      <w:r w:rsidR="00D02B7A">
        <w:rPr>
          <w:rFonts w:ascii="Book Antiqua" w:hAnsi="Book Antiqua"/>
          <w:sz w:val="24"/>
          <w:szCs w:val="24"/>
        </w:rPr>
        <w:t xml:space="preserve">tutti </w:t>
      </w:r>
      <w:r>
        <w:rPr>
          <w:rFonts w:ascii="Book Antiqua" w:hAnsi="Book Antiqua"/>
          <w:sz w:val="24"/>
          <w:szCs w:val="24"/>
        </w:rPr>
        <w:t xml:space="preserve">gli atti giuridici necessari e utili per mio conto. </w:t>
      </w:r>
      <w:r w:rsidR="00C47B58">
        <w:rPr>
          <w:rFonts w:ascii="Book Antiqua" w:hAnsi="Book Antiqua"/>
          <w:sz w:val="24"/>
          <w:szCs w:val="24"/>
        </w:rPr>
        <w:t>In tal senso vi conferisco il potere di rappresentarmi e assistermi nella procedura di mediazione innanzi al</w:t>
      </w:r>
      <w:r w:rsidR="00C445EB">
        <w:rPr>
          <w:rFonts w:ascii="Book Antiqua" w:hAnsi="Book Antiqua"/>
          <w:sz w:val="24"/>
          <w:szCs w:val="24"/>
        </w:rPr>
        <w:t>l’Org</w:t>
      </w:r>
      <w:r w:rsidR="003B350C">
        <w:rPr>
          <w:rFonts w:ascii="Book Antiqua" w:hAnsi="Book Antiqua"/>
          <w:sz w:val="24"/>
          <w:szCs w:val="24"/>
        </w:rPr>
        <w:t xml:space="preserve">anismo di mediazione </w:t>
      </w:r>
      <w:r w:rsidR="00CB7185">
        <w:rPr>
          <w:rFonts w:ascii="Book Antiqua" w:hAnsi="Book Antiqua"/>
          <w:sz w:val="24"/>
          <w:szCs w:val="24"/>
        </w:rPr>
        <w:t>QUISIMEDIA</w:t>
      </w:r>
      <w:r w:rsidR="003B350C">
        <w:rPr>
          <w:rFonts w:ascii="Book Antiqua" w:hAnsi="Book Antiqua"/>
          <w:sz w:val="24"/>
          <w:szCs w:val="24"/>
        </w:rPr>
        <w:t xml:space="preserve"> </w:t>
      </w:r>
      <w:r w:rsidR="00C445EB">
        <w:rPr>
          <w:rFonts w:ascii="Book Antiqua" w:hAnsi="Book Antiqua"/>
          <w:sz w:val="24"/>
          <w:szCs w:val="24"/>
        </w:rPr>
        <w:t xml:space="preserve">S.r.l, </w:t>
      </w:r>
      <w:r w:rsidR="003B350C">
        <w:rPr>
          <w:rFonts w:ascii="Book Antiqua" w:hAnsi="Book Antiqua"/>
          <w:sz w:val="24"/>
          <w:szCs w:val="24"/>
        </w:rPr>
        <w:t xml:space="preserve">con sede in Napoli alla </w:t>
      </w:r>
      <w:r w:rsidR="00592A75">
        <w:rPr>
          <w:rFonts w:ascii="Book Antiqua" w:hAnsi="Book Antiqua"/>
          <w:sz w:val="24"/>
          <w:szCs w:val="24"/>
        </w:rPr>
        <w:t>Via E. Nicolardi 214/216</w:t>
      </w:r>
      <w:r w:rsidR="00C445EB" w:rsidRPr="00196405">
        <w:rPr>
          <w:rFonts w:ascii="Book Antiqua" w:hAnsi="Book Antiqua"/>
          <w:sz w:val="24"/>
          <w:szCs w:val="24"/>
        </w:rPr>
        <w:t>, iscritto nel Registro degli organismi di mediazione presso il Ministe</w:t>
      </w:r>
      <w:r w:rsidR="003B350C">
        <w:rPr>
          <w:rFonts w:ascii="Book Antiqua" w:hAnsi="Book Antiqua"/>
          <w:sz w:val="24"/>
          <w:szCs w:val="24"/>
        </w:rPr>
        <w:t>ro della Giustizia con il n. 11</w:t>
      </w:r>
      <w:r w:rsidR="00592A75">
        <w:rPr>
          <w:rFonts w:ascii="Book Antiqua" w:hAnsi="Book Antiqua"/>
          <w:sz w:val="24"/>
          <w:szCs w:val="24"/>
        </w:rPr>
        <w:t>4</w:t>
      </w:r>
      <w:r w:rsidR="003B350C">
        <w:rPr>
          <w:rFonts w:ascii="Book Antiqua" w:hAnsi="Book Antiqua"/>
          <w:sz w:val="24"/>
          <w:szCs w:val="24"/>
        </w:rPr>
        <w:t>1</w:t>
      </w:r>
      <w:r w:rsidR="00C445EB">
        <w:rPr>
          <w:rFonts w:ascii="Book Antiqua" w:hAnsi="Book Antiqua"/>
          <w:sz w:val="24"/>
          <w:szCs w:val="24"/>
        </w:rPr>
        <w:t>,</w:t>
      </w:r>
      <w:r w:rsidR="00C03176">
        <w:rPr>
          <w:rFonts w:ascii="Book Antiqua" w:hAnsi="Book Antiqua"/>
          <w:sz w:val="24"/>
          <w:szCs w:val="24"/>
        </w:rPr>
        <w:t xml:space="preserve"> </w:t>
      </w:r>
      <w:r w:rsidR="003407CF" w:rsidRPr="00196405">
        <w:rPr>
          <w:rFonts w:ascii="Book Antiqua" w:hAnsi="Book Antiqua"/>
          <w:sz w:val="24"/>
          <w:szCs w:val="24"/>
        </w:rPr>
        <w:t>conferendovi tutti i poteri di trattare</w:t>
      </w:r>
      <w:r w:rsidR="00C445EB">
        <w:rPr>
          <w:rFonts w:ascii="Book Antiqua" w:hAnsi="Book Antiqua"/>
          <w:sz w:val="24"/>
          <w:szCs w:val="24"/>
        </w:rPr>
        <w:t xml:space="preserve">, transigere e </w:t>
      </w:r>
      <w:r w:rsidR="003407CF" w:rsidRPr="00196405">
        <w:rPr>
          <w:rFonts w:ascii="Book Antiqua" w:hAnsi="Book Antiqua"/>
          <w:sz w:val="24"/>
          <w:szCs w:val="24"/>
        </w:rPr>
        <w:t>conciliare, eleggere domicilio e farsi sostituire, ritenendo fin d’ora il Vostro operato per rato e fermo senza ratifica. Dichiaro di prestare il consenso al trattamento dei dati personali e sensibili ai sensi di legge.</w:t>
      </w:r>
    </w:p>
    <w:p w14:paraId="60137D9B" w14:textId="65510E0D" w:rsidR="00A51D2D" w:rsidRDefault="003407CF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196405">
        <w:rPr>
          <w:rFonts w:ascii="Book Antiqua" w:hAnsi="Book Antiqua"/>
          <w:sz w:val="24"/>
          <w:szCs w:val="24"/>
        </w:rPr>
        <w:t xml:space="preserve">Eleggo domicilio </w:t>
      </w:r>
      <w:r w:rsidR="00E105BB">
        <w:rPr>
          <w:rFonts w:ascii="Book Antiqua" w:hAnsi="Book Antiqua"/>
          <w:sz w:val="24"/>
          <w:szCs w:val="24"/>
        </w:rPr>
        <w:t xml:space="preserve">elettronico presso la Vostra pec e la Vostra e-mail e domicilio materiale </w:t>
      </w:r>
      <w:r w:rsidRPr="00196405">
        <w:rPr>
          <w:rFonts w:ascii="Book Antiqua" w:hAnsi="Book Antiqua"/>
          <w:sz w:val="24"/>
          <w:szCs w:val="24"/>
        </w:rPr>
        <w:t>presso</w:t>
      </w:r>
      <w:r w:rsidR="00592A75">
        <w:rPr>
          <w:rFonts w:ascii="Book Antiqua" w:hAnsi="Book Antiqua"/>
          <w:sz w:val="24"/>
          <w:szCs w:val="24"/>
        </w:rPr>
        <w:t xml:space="preserve"> </w:t>
      </w:r>
      <w:r w:rsidR="00D461A4">
        <w:rPr>
          <w:rFonts w:ascii="Book Antiqua" w:hAnsi="Book Antiqua"/>
          <w:sz w:val="24"/>
          <w:szCs w:val="24"/>
        </w:rPr>
        <w:t xml:space="preserve">il Vostro studio </w:t>
      </w:r>
      <w:r w:rsidR="00A51D2D">
        <w:rPr>
          <w:rFonts w:ascii="Book Antiqua" w:hAnsi="Book Antiqua"/>
          <w:sz w:val="24"/>
          <w:szCs w:val="24"/>
        </w:rPr>
        <w:t xml:space="preserve">in </w:t>
      </w:r>
      <w:r w:rsidR="00D461A4">
        <w:rPr>
          <w:rFonts w:ascii="Book Antiqua" w:hAnsi="Book Antiqua"/>
          <w:sz w:val="24"/>
          <w:szCs w:val="24"/>
        </w:rPr>
        <w:t>…………………………</w:t>
      </w:r>
      <w:r w:rsidR="00727CE1">
        <w:rPr>
          <w:rFonts w:ascii="Book Antiqua" w:hAnsi="Book Antiqua"/>
          <w:sz w:val="24"/>
          <w:szCs w:val="24"/>
        </w:rPr>
        <w:t>…………….</w:t>
      </w:r>
    </w:p>
    <w:p w14:paraId="66C68324" w14:textId="77777777" w:rsidR="004F28B7" w:rsidRDefault="004F28B7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68A1E221" w14:textId="012AB3A0" w:rsidR="003407CF" w:rsidRPr="00196405" w:rsidRDefault="00C47B58" w:rsidP="00D15E29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Luogo e data</w:t>
      </w:r>
      <w:r w:rsidR="00727CE1">
        <w:rPr>
          <w:rFonts w:ascii="Book Antiqua" w:hAnsi="Book Antiqua"/>
          <w:sz w:val="24"/>
          <w:szCs w:val="24"/>
        </w:rPr>
        <w:t>……………………………..</w:t>
      </w:r>
    </w:p>
    <w:p w14:paraId="256CF4F7" w14:textId="77777777" w:rsidR="004F28B7" w:rsidRDefault="004F28B7" w:rsidP="00D15E29">
      <w:pPr>
        <w:spacing w:line="360" w:lineRule="auto"/>
        <w:ind w:left="360"/>
        <w:rPr>
          <w:rFonts w:ascii="Book Antiqua" w:hAnsi="Book Antiqua"/>
          <w:sz w:val="24"/>
          <w:szCs w:val="24"/>
        </w:rPr>
      </w:pPr>
    </w:p>
    <w:p w14:paraId="245E349C" w14:textId="1A3085C5" w:rsidR="00AF1822" w:rsidRDefault="003407CF" w:rsidP="0067701B">
      <w:pPr>
        <w:spacing w:line="360" w:lineRule="auto"/>
        <w:ind w:left="360"/>
        <w:rPr>
          <w:szCs w:val="24"/>
        </w:rPr>
      </w:pPr>
      <w:r w:rsidRPr="00196405">
        <w:rPr>
          <w:rFonts w:ascii="Book Antiqua" w:hAnsi="Book Antiqua"/>
          <w:sz w:val="24"/>
          <w:szCs w:val="24"/>
        </w:rPr>
        <w:t>Firma</w:t>
      </w:r>
      <w:r w:rsidR="00727CE1">
        <w:rPr>
          <w:rFonts w:ascii="Book Antiqua" w:hAnsi="Book Antiqua"/>
          <w:sz w:val="24"/>
          <w:szCs w:val="24"/>
        </w:rPr>
        <w:t xml:space="preserve"> parte istante</w:t>
      </w:r>
      <w:r w:rsidR="0067701B">
        <w:rPr>
          <w:rFonts w:ascii="Book Antiqua" w:hAnsi="Book Antiqua"/>
          <w:sz w:val="24"/>
          <w:szCs w:val="24"/>
        </w:rPr>
        <w:tab/>
      </w:r>
      <w:r w:rsidR="0067701B">
        <w:rPr>
          <w:rFonts w:ascii="Book Antiqua" w:hAnsi="Book Antiqua"/>
          <w:sz w:val="24"/>
          <w:szCs w:val="24"/>
        </w:rPr>
        <w:tab/>
      </w:r>
      <w:r w:rsidR="0067701B">
        <w:rPr>
          <w:rFonts w:ascii="Book Antiqua" w:hAnsi="Book Antiqua"/>
          <w:sz w:val="24"/>
          <w:szCs w:val="24"/>
        </w:rPr>
        <w:tab/>
      </w:r>
      <w:r w:rsidR="0067701B">
        <w:rPr>
          <w:rFonts w:ascii="Book Antiqua" w:hAnsi="Book Antiqua"/>
          <w:sz w:val="24"/>
          <w:szCs w:val="24"/>
        </w:rPr>
        <w:tab/>
        <w:t xml:space="preserve">                                               </w:t>
      </w:r>
      <w:r w:rsidR="00727CE1">
        <w:rPr>
          <w:rFonts w:ascii="Book Antiqua" w:hAnsi="Book Antiqua"/>
          <w:sz w:val="24"/>
          <w:szCs w:val="24"/>
        </w:rPr>
        <w:t>Firma Avvocato</w:t>
      </w:r>
    </w:p>
    <w:sectPr w:rsidR="00AF1822" w:rsidSect="00CB7185">
      <w:type w:val="continuous"/>
      <w:pgSz w:w="11907" w:h="16840" w:code="9"/>
      <w:pgMar w:top="2836" w:right="1134" w:bottom="1134" w:left="1134" w:header="1135" w:footer="1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3FC5B" w14:textId="77777777" w:rsidR="00557337" w:rsidRDefault="00557337">
      <w:r>
        <w:separator/>
      </w:r>
    </w:p>
  </w:endnote>
  <w:endnote w:type="continuationSeparator" w:id="0">
    <w:p w14:paraId="1608AED5" w14:textId="77777777" w:rsidR="00557337" w:rsidRDefault="0055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nda 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C5BC6" w14:textId="77777777" w:rsidR="00B55FC3" w:rsidRDefault="008E5F9C" w:rsidP="00EE481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55FC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A9C3BF" w14:textId="77777777" w:rsidR="00B55FC3" w:rsidRDefault="00B55F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5E5BC" w14:textId="77777777" w:rsidR="00C66AA1" w:rsidRDefault="00C66AA1" w:rsidP="00BC2F0D">
    <w:pPr>
      <w:pStyle w:val="Pidipagina"/>
    </w:pPr>
  </w:p>
  <w:p w14:paraId="3A8B4E5D" w14:textId="77777777" w:rsidR="00C66AA1" w:rsidRDefault="00C66AA1" w:rsidP="00510CDB">
    <w:pPr>
      <w:pStyle w:val="Intestazione"/>
      <w:pBdr>
        <w:bottom w:val="single" w:sz="6" w:space="1" w:color="auto"/>
      </w:pBdr>
      <w:jc w:val="center"/>
      <w:rPr>
        <w:rFonts w:ascii="Book Antiqua" w:hAnsi="Book Antiqua"/>
        <w:sz w:val="20"/>
      </w:rPr>
    </w:pPr>
  </w:p>
  <w:p w14:paraId="0D4A234D" w14:textId="77777777" w:rsidR="00C66AA1" w:rsidRDefault="00C66AA1" w:rsidP="00510CDB">
    <w:pPr>
      <w:pStyle w:val="Intestazione"/>
      <w:jc w:val="center"/>
      <w:rPr>
        <w:rFonts w:ascii="Banda Regular" w:hAnsi="Banda Regular"/>
        <w:sz w:val="20"/>
      </w:rPr>
    </w:pPr>
  </w:p>
  <w:p w14:paraId="7038E875" w14:textId="77777777" w:rsidR="00C66AA1" w:rsidRPr="00CB7185" w:rsidRDefault="00C66AA1" w:rsidP="00510CDB">
    <w:pPr>
      <w:pStyle w:val="Intestazione"/>
      <w:jc w:val="center"/>
      <w:rPr>
        <w:rFonts w:ascii="Banda Regular" w:hAnsi="Banda Regular"/>
        <w:sz w:val="22"/>
        <w:szCs w:val="22"/>
      </w:rPr>
    </w:pPr>
  </w:p>
  <w:p w14:paraId="780FA035" w14:textId="77777777" w:rsidR="00B00678" w:rsidRPr="00CB7185" w:rsidRDefault="00B00678" w:rsidP="00B00678">
    <w:pPr>
      <w:pStyle w:val="Intestazione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>Codice Fiscale e n. Iscr. al Registro Imprese N° 10644411216</w:t>
    </w:r>
  </w:p>
  <w:p w14:paraId="0A821522" w14:textId="77777777" w:rsidR="00B00678" w:rsidRDefault="00B00678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B00678">
      <w:rPr>
        <w:rFonts w:ascii="Book Antiqua" w:hAnsi="Book Antiqua"/>
        <w:sz w:val="22"/>
        <w:szCs w:val="22"/>
      </w:rPr>
      <w:t>Sedi operative: Via E. Nicolardi 214</w:t>
    </w:r>
    <w:r>
      <w:rPr>
        <w:rFonts w:ascii="Book Antiqua" w:hAnsi="Book Antiqua"/>
        <w:sz w:val="22"/>
        <w:szCs w:val="22"/>
      </w:rPr>
      <w:t>/</w:t>
    </w:r>
    <w:r w:rsidRPr="00B00678">
      <w:rPr>
        <w:rFonts w:ascii="Book Antiqua" w:hAnsi="Book Antiqua"/>
        <w:sz w:val="22"/>
        <w:szCs w:val="22"/>
      </w:rPr>
      <w:t>216 – 80131 N</w:t>
    </w:r>
    <w:r>
      <w:rPr>
        <w:rFonts w:ascii="Book Antiqua" w:hAnsi="Book Antiqua"/>
        <w:sz w:val="22"/>
        <w:szCs w:val="22"/>
      </w:rPr>
      <w:t>apoli</w:t>
    </w:r>
    <w:r w:rsidRPr="00B00678">
      <w:rPr>
        <w:rFonts w:ascii="Book Antiqua" w:hAnsi="Book Antiqua"/>
        <w:sz w:val="22"/>
        <w:szCs w:val="22"/>
      </w:rPr>
      <w:t xml:space="preserve"> / Via Mastrantuono 28 – 81024 Maddaloni (CE) Via Morgioni 8/A – 80077 Ischia (NA) / Via Belvedere 16 – 80079 Procida (NA)</w:t>
    </w:r>
    <w:r w:rsidRPr="00CB7185">
      <w:rPr>
        <w:rFonts w:ascii="Book Antiqua" w:hAnsi="Book Antiqua"/>
        <w:b/>
        <w:bCs/>
        <w:sz w:val="22"/>
        <w:szCs w:val="22"/>
      </w:rPr>
      <w:t xml:space="preserve"> </w:t>
    </w:r>
  </w:p>
  <w:p w14:paraId="3B7160D7" w14:textId="77777777" w:rsidR="00B00678" w:rsidRPr="00CB7185" w:rsidRDefault="00B00678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>www.quisimedia.it – Tel. 081.3538264</w:t>
    </w:r>
    <w:r>
      <w:rPr>
        <w:rFonts w:ascii="Book Antiqua" w:hAnsi="Book Antiqua"/>
        <w:b/>
        <w:bCs/>
        <w:sz w:val="22"/>
        <w:szCs w:val="22"/>
      </w:rPr>
      <w:t xml:space="preserve"> - </w:t>
    </w:r>
    <w:r w:rsidRPr="00CB7185">
      <w:rPr>
        <w:rFonts w:ascii="Book Antiqua" w:hAnsi="Book Antiqua"/>
        <w:b/>
        <w:bCs/>
        <w:sz w:val="22"/>
        <w:szCs w:val="22"/>
      </w:rPr>
      <w:t>E-mail: info@quisimedia.it - Pec: segreteria@pec.quisimedia.it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D76E6" w14:textId="77777777" w:rsidR="003B350C" w:rsidRDefault="003B350C" w:rsidP="00BC2F0D">
    <w:pPr>
      <w:pStyle w:val="Pidipagina"/>
    </w:pPr>
  </w:p>
  <w:p w14:paraId="4ED75156" w14:textId="77777777" w:rsidR="003B350C" w:rsidRDefault="003B350C" w:rsidP="00510CDB">
    <w:pPr>
      <w:pStyle w:val="Intestazione"/>
      <w:pBdr>
        <w:bottom w:val="single" w:sz="6" w:space="1" w:color="auto"/>
      </w:pBdr>
      <w:jc w:val="center"/>
      <w:rPr>
        <w:rFonts w:ascii="Book Antiqua" w:hAnsi="Book Antiqua"/>
        <w:sz w:val="20"/>
      </w:rPr>
    </w:pPr>
  </w:p>
  <w:p w14:paraId="35582CC8" w14:textId="77777777" w:rsidR="003B350C" w:rsidRDefault="003B350C" w:rsidP="00510CDB">
    <w:pPr>
      <w:pStyle w:val="Intestazione"/>
      <w:jc w:val="center"/>
      <w:rPr>
        <w:rFonts w:ascii="Banda Regular" w:hAnsi="Banda Regular"/>
        <w:sz w:val="20"/>
      </w:rPr>
    </w:pPr>
  </w:p>
  <w:p w14:paraId="6271024D" w14:textId="77777777" w:rsidR="00CB7185" w:rsidRPr="00CB7185" w:rsidRDefault="00CB7185" w:rsidP="00CB7185">
    <w:pPr>
      <w:pStyle w:val="Intestazione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>Codice Fiscale e n. Iscr. al Registro Imprese N° 10644411216</w:t>
    </w:r>
  </w:p>
  <w:p w14:paraId="009B1650" w14:textId="4F23D2D3" w:rsidR="00B00678" w:rsidRDefault="00CB7185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B00678">
      <w:rPr>
        <w:rFonts w:ascii="Book Antiqua" w:hAnsi="Book Antiqua"/>
        <w:sz w:val="22"/>
        <w:szCs w:val="22"/>
      </w:rPr>
      <w:t>Sed</w:t>
    </w:r>
    <w:r w:rsidR="00B00678" w:rsidRPr="00B00678">
      <w:rPr>
        <w:rFonts w:ascii="Book Antiqua" w:hAnsi="Book Antiqua"/>
        <w:sz w:val="22"/>
        <w:szCs w:val="22"/>
      </w:rPr>
      <w:t>i</w:t>
    </w:r>
    <w:r w:rsidRPr="00B00678">
      <w:rPr>
        <w:rFonts w:ascii="Book Antiqua" w:hAnsi="Book Antiqua"/>
        <w:sz w:val="22"/>
        <w:szCs w:val="22"/>
      </w:rPr>
      <w:t xml:space="preserve"> operativ</w:t>
    </w:r>
    <w:r w:rsidR="00B00678" w:rsidRPr="00B00678">
      <w:rPr>
        <w:rFonts w:ascii="Book Antiqua" w:hAnsi="Book Antiqua"/>
        <w:sz w:val="22"/>
        <w:szCs w:val="22"/>
      </w:rPr>
      <w:t>e</w:t>
    </w:r>
    <w:r w:rsidRPr="00B00678">
      <w:rPr>
        <w:rFonts w:ascii="Book Antiqua" w:hAnsi="Book Antiqua"/>
        <w:sz w:val="22"/>
        <w:szCs w:val="22"/>
      </w:rPr>
      <w:t>: Via E. Nicolardi 214</w:t>
    </w:r>
    <w:r w:rsidR="00B00678">
      <w:rPr>
        <w:rFonts w:ascii="Book Antiqua" w:hAnsi="Book Antiqua"/>
        <w:sz w:val="22"/>
        <w:szCs w:val="22"/>
      </w:rPr>
      <w:t>/</w:t>
    </w:r>
    <w:r w:rsidRPr="00B00678">
      <w:rPr>
        <w:rFonts w:ascii="Book Antiqua" w:hAnsi="Book Antiqua"/>
        <w:sz w:val="22"/>
        <w:szCs w:val="22"/>
      </w:rPr>
      <w:t>216 – 80131 N</w:t>
    </w:r>
    <w:r w:rsidR="00B00678">
      <w:rPr>
        <w:rFonts w:ascii="Book Antiqua" w:hAnsi="Book Antiqua"/>
        <w:sz w:val="22"/>
        <w:szCs w:val="22"/>
      </w:rPr>
      <w:t>apoli</w:t>
    </w:r>
    <w:r w:rsidR="00B00678" w:rsidRPr="00B00678">
      <w:rPr>
        <w:rFonts w:ascii="Book Antiqua" w:hAnsi="Book Antiqua"/>
        <w:sz w:val="22"/>
        <w:szCs w:val="22"/>
      </w:rPr>
      <w:t xml:space="preserve"> / Via Mastrantuono 28 – 81024 Maddaloni (CE) Via Morgioni 8/A – 80077 Ischia (NA) / Via Belvedere 16 – 80079 Procida (NA)</w:t>
    </w:r>
    <w:r w:rsidRPr="00CB7185">
      <w:rPr>
        <w:rFonts w:ascii="Book Antiqua" w:hAnsi="Book Antiqua"/>
        <w:b/>
        <w:bCs/>
        <w:sz w:val="22"/>
        <w:szCs w:val="22"/>
      </w:rPr>
      <w:t xml:space="preserve"> </w:t>
    </w:r>
  </w:p>
  <w:p w14:paraId="24722F92" w14:textId="0F07ADD6" w:rsidR="00CB7185" w:rsidRPr="00CB7185" w:rsidRDefault="00B00678" w:rsidP="00B00678">
    <w:pPr>
      <w:pStyle w:val="Intestazione"/>
      <w:tabs>
        <w:tab w:val="clear" w:pos="4819"/>
        <w:tab w:val="clear" w:pos="9638"/>
      </w:tabs>
      <w:ind w:left="-426" w:right="-142"/>
      <w:jc w:val="center"/>
      <w:rPr>
        <w:rFonts w:ascii="Book Antiqua" w:hAnsi="Book Antiqua"/>
        <w:b/>
        <w:bCs/>
        <w:sz w:val="22"/>
        <w:szCs w:val="22"/>
      </w:rPr>
    </w:pPr>
    <w:r w:rsidRPr="00CB7185">
      <w:rPr>
        <w:rFonts w:ascii="Book Antiqua" w:hAnsi="Book Antiqua"/>
        <w:b/>
        <w:bCs/>
        <w:sz w:val="22"/>
        <w:szCs w:val="22"/>
      </w:rPr>
      <w:t xml:space="preserve">www.quisimedia.it </w:t>
    </w:r>
    <w:r w:rsidR="00CB7185" w:rsidRPr="00CB7185">
      <w:rPr>
        <w:rFonts w:ascii="Book Antiqua" w:hAnsi="Book Antiqua"/>
        <w:b/>
        <w:bCs/>
        <w:sz w:val="22"/>
        <w:szCs w:val="22"/>
      </w:rPr>
      <w:t>– Tel. 081.3538264</w:t>
    </w:r>
    <w:r>
      <w:rPr>
        <w:rFonts w:ascii="Book Antiqua" w:hAnsi="Book Antiqua"/>
        <w:b/>
        <w:bCs/>
        <w:sz w:val="22"/>
        <w:szCs w:val="22"/>
      </w:rPr>
      <w:t xml:space="preserve"> - </w:t>
    </w:r>
    <w:r w:rsidR="00CB7185" w:rsidRPr="00CB7185">
      <w:rPr>
        <w:rFonts w:ascii="Book Antiqua" w:hAnsi="Book Antiqua"/>
        <w:b/>
        <w:bCs/>
        <w:sz w:val="22"/>
        <w:szCs w:val="22"/>
      </w:rPr>
      <w:t>E-mail: info@quisimedia.it - Pec: segreteria@pec.quisimedia.it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55194" w14:textId="77777777" w:rsidR="00557337" w:rsidRDefault="00557337">
      <w:r>
        <w:separator/>
      </w:r>
    </w:p>
  </w:footnote>
  <w:footnote w:type="continuationSeparator" w:id="0">
    <w:p w14:paraId="06B7C320" w14:textId="77777777" w:rsidR="00557337" w:rsidRDefault="0055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33C8F" w14:textId="77777777" w:rsidR="00CB7185" w:rsidRPr="005508E7" w:rsidRDefault="00CB7185" w:rsidP="00CB7185">
    <w:pPr>
      <w:pStyle w:val="Intestazione"/>
      <w:tabs>
        <w:tab w:val="clear" w:pos="4819"/>
      </w:tabs>
      <w:spacing w:line="276" w:lineRule="auto"/>
      <w:jc w:val="right"/>
      <w:rPr>
        <w:rFonts w:ascii="Bell MT" w:hAnsi="Bell MT"/>
        <w:b/>
        <w:smallCaps/>
        <w:sz w:val="44"/>
        <w:szCs w:val="44"/>
      </w:rPr>
    </w:pPr>
    <w:r w:rsidRPr="005508E7">
      <w:rPr>
        <w:noProof/>
        <w:color w:val="A40804"/>
        <w:sz w:val="28"/>
        <w:szCs w:val="22"/>
      </w:rPr>
      <w:drawing>
        <wp:anchor distT="0" distB="0" distL="114300" distR="114300" simplePos="0" relativeHeight="251660288" behindDoc="0" locked="0" layoutInCell="1" allowOverlap="1" wp14:anchorId="04571BA2" wp14:editId="50DCE297">
          <wp:simplePos x="0" y="0"/>
          <wp:positionH relativeFrom="column">
            <wp:posOffset>-366303</wp:posOffset>
          </wp:positionH>
          <wp:positionV relativeFrom="paragraph">
            <wp:posOffset>-541111</wp:posOffset>
          </wp:positionV>
          <wp:extent cx="1981200" cy="1397157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494" cy="1407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8E7">
      <w:rPr>
        <w:rFonts w:ascii="Bell MT" w:hAnsi="Bell MT"/>
        <w:b/>
        <w:smallCaps/>
        <w:color w:val="A40804"/>
        <w:sz w:val="72"/>
        <w:szCs w:val="72"/>
      </w:rPr>
      <w:t>QUISIMEDIA</w:t>
    </w:r>
    <w:r w:rsidRPr="005508E7">
      <w:rPr>
        <w:rFonts w:ascii="Bell MT" w:hAnsi="Bell MT"/>
        <w:b/>
        <w:smallCaps/>
        <w:sz w:val="72"/>
        <w:szCs w:val="72"/>
      </w:rPr>
      <w:t xml:space="preserve"> </w:t>
    </w:r>
    <w:r w:rsidRPr="005508E7">
      <w:rPr>
        <w:rFonts w:ascii="Bell MT" w:hAnsi="Bell MT"/>
        <w:b/>
        <w:smallCaps/>
        <w:sz w:val="44"/>
        <w:szCs w:val="44"/>
      </w:rPr>
      <w:t>s.r.l.</w:t>
    </w:r>
  </w:p>
  <w:p w14:paraId="6E6719D6" w14:textId="77777777" w:rsidR="00CB7185" w:rsidRPr="005508E7" w:rsidRDefault="00CB7185" w:rsidP="00CB7185">
    <w:pPr>
      <w:jc w:val="right"/>
      <w:rPr>
        <w:sz w:val="24"/>
        <w:szCs w:val="24"/>
      </w:rPr>
    </w:pPr>
    <w:r w:rsidRPr="005508E7">
      <w:rPr>
        <w:sz w:val="24"/>
        <w:szCs w:val="24"/>
      </w:rPr>
      <w:t>Organismo di Mediazione - Iscr.1141 Reg. Org. Medi. Min. Giust.</w:t>
    </w:r>
  </w:p>
  <w:p w14:paraId="70E900F3" w14:textId="77777777" w:rsidR="000E265C" w:rsidRPr="00BC2F0D" w:rsidRDefault="000E265C" w:rsidP="00967FDF">
    <w:pPr>
      <w:pStyle w:val="Intestazione"/>
      <w:ind w:left="-142" w:right="-426"/>
      <w:jc w:val="center"/>
      <w:rPr>
        <w:rFonts w:ascii="Banda Regular" w:hAnsi="Banda Regular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6968" w14:textId="4D530135" w:rsidR="003B350C" w:rsidRPr="005508E7" w:rsidRDefault="005508E7" w:rsidP="005508E7">
    <w:pPr>
      <w:pStyle w:val="Intestazione"/>
      <w:tabs>
        <w:tab w:val="clear" w:pos="4819"/>
      </w:tabs>
      <w:spacing w:line="276" w:lineRule="auto"/>
      <w:jc w:val="right"/>
      <w:rPr>
        <w:rFonts w:ascii="Bell MT" w:hAnsi="Bell MT"/>
        <w:b/>
        <w:smallCaps/>
        <w:sz w:val="44"/>
        <w:szCs w:val="44"/>
      </w:rPr>
    </w:pPr>
    <w:r w:rsidRPr="005508E7">
      <w:rPr>
        <w:noProof/>
        <w:color w:val="A40804"/>
        <w:sz w:val="28"/>
        <w:szCs w:val="22"/>
      </w:rPr>
      <w:drawing>
        <wp:anchor distT="0" distB="0" distL="114300" distR="114300" simplePos="0" relativeHeight="251657216" behindDoc="0" locked="0" layoutInCell="1" allowOverlap="1" wp14:anchorId="256305F4" wp14:editId="6E835220">
          <wp:simplePos x="0" y="0"/>
          <wp:positionH relativeFrom="column">
            <wp:posOffset>-434340</wp:posOffset>
          </wp:positionH>
          <wp:positionV relativeFrom="paragraph">
            <wp:posOffset>-579489</wp:posOffset>
          </wp:positionV>
          <wp:extent cx="2539497" cy="1790872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497" cy="1790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8E7">
      <w:rPr>
        <w:rFonts w:ascii="Bell MT" w:hAnsi="Bell MT"/>
        <w:b/>
        <w:smallCaps/>
        <w:color w:val="A40804"/>
        <w:sz w:val="72"/>
        <w:szCs w:val="72"/>
      </w:rPr>
      <w:t>QUISIMEDIA</w:t>
    </w:r>
    <w:r w:rsidR="00A428F6" w:rsidRPr="005508E7">
      <w:rPr>
        <w:rFonts w:ascii="Bell MT" w:hAnsi="Bell MT"/>
        <w:b/>
        <w:smallCaps/>
        <w:sz w:val="72"/>
        <w:szCs w:val="72"/>
      </w:rPr>
      <w:t xml:space="preserve"> </w:t>
    </w:r>
    <w:r w:rsidR="003B350C" w:rsidRPr="005508E7">
      <w:rPr>
        <w:rFonts w:ascii="Bell MT" w:hAnsi="Bell MT"/>
        <w:b/>
        <w:smallCaps/>
        <w:sz w:val="44"/>
        <w:szCs w:val="44"/>
      </w:rPr>
      <w:t>s.r.l.</w:t>
    </w:r>
  </w:p>
  <w:p w14:paraId="1DF01DA6" w14:textId="2EA79B23" w:rsidR="00215D3A" w:rsidRPr="005508E7" w:rsidRDefault="003B350C" w:rsidP="005508E7">
    <w:pPr>
      <w:jc w:val="right"/>
      <w:rPr>
        <w:sz w:val="24"/>
        <w:szCs w:val="24"/>
      </w:rPr>
    </w:pPr>
    <w:r w:rsidRPr="005508E7">
      <w:rPr>
        <w:sz w:val="24"/>
        <w:szCs w:val="24"/>
      </w:rPr>
      <w:t>Organismo di Mediazione</w:t>
    </w:r>
    <w:r w:rsidR="005508E7" w:rsidRPr="005508E7">
      <w:rPr>
        <w:sz w:val="24"/>
        <w:szCs w:val="24"/>
      </w:rPr>
      <w:t xml:space="preserve"> - </w:t>
    </w:r>
    <w:r w:rsidRPr="005508E7">
      <w:rPr>
        <w:sz w:val="24"/>
        <w:szCs w:val="24"/>
      </w:rPr>
      <w:t>Iscr.11</w:t>
    </w:r>
    <w:r w:rsidR="005508E7" w:rsidRPr="005508E7">
      <w:rPr>
        <w:sz w:val="24"/>
        <w:szCs w:val="24"/>
      </w:rPr>
      <w:t>41</w:t>
    </w:r>
    <w:r w:rsidR="00A428F6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Reg.</w:t>
    </w:r>
    <w:r w:rsidR="00A428F6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Org.</w:t>
    </w:r>
    <w:r w:rsidR="005508E7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Medi.</w:t>
    </w:r>
    <w:r w:rsidR="00A428F6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Min.</w:t>
    </w:r>
    <w:r w:rsidR="005508E7" w:rsidRPr="005508E7">
      <w:rPr>
        <w:sz w:val="24"/>
        <w:szCs w:val="24"/>
      </w:rPr>
      <w:t xml:space="preserve"> </w:t>
    </w:r>
    <w:r w:rsidRPr="005508E7">
      <w:rPr>
        <w:sz w:val="24"/>
        <w:szCs w:val="24"/>
      </w:rPr>
      <w:t>Giust.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A711C"/>
    <w:multiLevelType w:val="hybridMultilevel"/>
    <w:tmpl w:val="84064A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54F93"/>
    <w:multiLevelType w:val="hybridMultilevel"/>
    <w:tmpl w:val="DBB8D5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B817BD"/>
    <w:multiLevelType w:val="hybridMultilevel"/>
    <w:tmpl w:val="5B3C8262"/>
    <w:lvl w:ilvl="0" w:tplc="DF602374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B1043"/>
    <w:multiLevelType w:val="hybridMultilevel"/>
    <w:tmpl w:val="794E1E24"/>
    <w:lvl w:ilvl="0" w:tplc="42B456C0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F73177"/>
    <w:multiLevelType w:val="hybridMultilevel"/>
    <w:tmpl w:val="2AF2CC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C568C7"/>
    <w:multiLevelType w:val="hybridMultilevel"/>
    <w:tmpl w:val="1E9478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A4F04"/>
    <w:multiLevelType w:val="hybridMultilevel"/>
    <w:tmpl w:val="8FB6C5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627529"/>
    <w:multiLevelType w:val="hybridMultilevel"/>
    <w:tmpl w:val="75825C2E"/>
    <w:lvl w:ilvl="0" w:tplc="71E83C0E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D0527"/>
    <w:multiLevelType w:val="hybridMultilevel"/>
    <w:tmpl w:val="3F3E9CB2"/>
    <w:lvl w:ilvl="0" w:tplc="F3C21A7A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0831983"/>
    <w:multiLevelType w:val="hybridMultilevel"/>
    <w:tmpl w:val="D03868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96B31"/>
    <w:multiLevelType w:val="hybridMultilevel"/>
    <w:tmpl w:val="EFECCE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714AA5"/>
    <w:multiLevelType w:val="hybridMultilevel"/>
    <w:tmpl w:val="BEF2DAF6"/>
    <w:lvl w:ilvl="0" w:tplc="454E3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2A2013"/>
    <w:multiLevelType w:val="hybridMultilevel"/>
    <w:tmpl w:val="471C8B6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B160A4"/>
    <w:multiLevelType w:val="hybridMultilevel"/>
    <w:tmpl w:val="1BF6F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542621"/>
    <w:multiLevelType w:val="hybridMultilevel"/>
    <w:tmpl w:val="E64CB728"/>
    <w:lvl w:ilvl="0" w:tplc="5DAAB9E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05B52"/>
    <w:multiLevelType w:val="hybridMultilevel"/>
    <w:tmpl w:val="4E3EEE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877C85"/>
    <w:multiLevelType w:val="hybridMultilevel"/>
    <w:tmpl w:val="4A34148E"/>
    <w:lvl w:ilvl="0" w:tplc="4896010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1"/>
  </w:num>
  <w:num w:numId="5">
    <w:abstractNumId w:val="15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6"/>
  </w:num>
  <w:num w:numId="11">
    <w:abstractNumId w:val="4"/>
  </w:num>
  <w:num w:numId="12">
    <w:abstractNumId w:val="10"/>
  </w:num>
  <w:num w:numId="13">
    <w:abstractNumId w:val="16"/>
  </w:num>
  <w:num w:numId="14">
    <w:abstractNumId w:val="3"/>
  </w:num>
  <w:num w:numId="15">
    <w:abstractNumId w:val="8"/>
  </w:num>
  <w:num w:numId="16">
    <w:abstractNumId w:val="2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F3"/>
    <w:rsid w:val="00004970"/>
    <w:rsid w:val="000076B9"/>
    <w:rsid w:val="000115BB"/>
    <w:rsid w:val="00012081"/>
    <w:rsid w:val="000207F3"/>
    <w:rsid w:val="00020D44"/>
    <w:rsid w:val="00036C39"/>
    <w:rsid w:val="00043B7B"/>
    <w:rsid w:val="000709B0"/>
    <w:rsid w:val="00075365"/>
    <w:rsid w:val="00082D64"/>
    <w:rsid w:val="000916B3"/>
    <w:rsid w:val="00095D29"/>
    <w:rsid w:val="000A3EE9"/>
    <w:rsid w:val="000A45A3"/>
    <w:rsid w:val="000B3085"/>
    <w:rsid w:val="000B4883"/>
    <w:rsid w:val="000D0332"/>
    <w:rsid w:val="000E06B6"/>
    <w:rsid w:val="000E16CA"/>
    <w:rsid w:val="000E1CF2"/>
    <w:rsid w:val="000E265C"/>
    <w:rsid w:val="000E29FC"/>
    <w:rsid w:val="000F203C"/>
    <w:rsid w:val="0011579B"/>
    <w:rsid w:val="00117D40"/>
    <w:rsid w:val="001259D7"/>
    <w:rsid w:val="00132543"/>
    <w:rsid w:val="00136E20"/>
    <w:rsid w:val="0015211D"/>
    <w:rsid w:val="001541EE"/>
    <w:rsid w:val="00157196"/>
    <w:rsid w:val="0016354F"/>
    <w:rsid w:val="00176443"/>
    <w:rsid w:val="001A0EE5"/>
    <w:rsid w:val="001C772B"/>
    <w:rsid w:val="001E5E96"/>
    <w:rsid w:val="00214A0E"/>
    <w:rsid w:val="00215D3A"/>
    <w:rsid w:val="00222B14"/>
    <w:rsid w:val="00227320"/>
    <w:rsid w:val="0023773A"/>
    <w:rsid w:val="002432C8"/>
    <w:rsid w:val="00246776"/>
    <w:rsid w:val="00282E48"/>
    <w:rsid w:val="00283CB0"/>
    <w:rsid w:val="00293A4A"/>
    <w:rsid w:val="002C0F4B"/>
    <w:rsid w:val="002C4264"/>
    <w:rsid w:val="002D49FE"/>
    <w:rsid w:val="002D63C5"/>
    <w:rsid w:val="002E432C"/>
    <w:rsid w:val="0031119F"/>
    <w:rsid w:val="00312388"/>
    <w:rsid w:val="00315E89"/>
    <w:rsid w:val="003407CF"/>
    <w:rsid w:val="00354143"/>
    <w:rsid w:val="00372E34"/>
    <w:rsid w:val="0039077E"/>
    <w:rsid w:val="00391AEC"/>
    <w:rsid w:val="003A1DC4"/>
    <w:rsid w:val="003A54A3"/>
    <w:rsid w:val="003B350C"/>
    <w:rsid w:val="003C13D3"/>
    <w:rsid w:val="003C2628"/>
    <w:rsid w:val="00412CC7"/>
    <w:rsid w:val="00430B23"/>
    <w:rsid w:val="00452D18"/>
    <w:rsid w:val="00455888"/>
    <w:rsid w:val="00455EE5"/>
    <w:rsid w:val="00464AEF"/>
    <w:rsid w:val="004659FC"/>
    <w:rsid w:val="00470263"/>
    <w:rsid w:val="004727CD"/>
    <w:rsid w:val="00492E16"/>
    <w:rsid w:val="004A6666"/>
    <w:rsid w:val="004B655F"/>
    <w:rsid w:val="004D49DB"/>
    <w:rsid w:val="004D5909"/>
    <w:rsid w:val="004F168C"/>
    <w:rsid w:val="004F28B7"/>
    <w:rsid w:val="004F3D9B"/>
    <w:rsid w:val="005002DE"/>
    <w:rsid w:val="005031AF"/>
    <w:rsid w:val="00510CDB"/>
    <w:rsid w:val="00511709"/>
    <w:rsid w:val="00514962"/>
    <w:rsid w:val="005161E4"/>
    <w:rsid w:val="00521F97"/>
    <w:rsid w:val="0052543D"/>
    <w:rsid w:val="00526F0F"/>
    <w:rsid w:val="00527A9C"/>
    <w:rsid w:val="00534542"/>
    <w:rsid w:val="005360A3"/>
    <w:rsid w:val="005508E7"/>
    <w:rsid w:val="00553DE8"/>
    <w:rsid w:val="0055532E"/>
    <w:rsid w:val="00557337"/>
    <w:rsid w:val="00566214"/>
    <w:rsid w:val="00570EAF"/>
    <w:rsid w:val="00575E2A"/>
    <w:rsid w:val="005819A6"/>
    <w:rsid w:val="00592A75"/>
    <w:rsid w:val="005C4433"/>
    <w:rsid w:val="005D62E9"/>
    <w:rsid w:val="005E5C89"/>
    <w:rsid w:val="005F3EEB"/>
    <w:rsid w:val="00604268"/>
    <w:rsid w:val="00606219"/>
    <w:rsid w:val="00606299"/>
    <w:rsid w:val="00610714"/>
    <w:rsid w:val="0062473B"/>
    <w:rsid w:val="00633077"/>
    <w:rsid w:val="006330BF"/>
    <w:rsid w:val="00640677"/>
    <w:rsid w:val="00651B25"/>
    <w:rsid w:val="00655256"/>
    <w:rsid w:val="006565D0"/>
    <w:rsid w:val="0066472E"/>
    <w:rsid w:val="00670858"/>
    <w:rsid w:val="00670D00"/>
    <w:rsid w:val="0067701B"/>
    <w:rsid w:val="00677192"/>
    <w:rsid w:val="00680487"/>
    <w:rsid w:val="006812CA"/>
    <w:rsid w:val="00681590"/>
    <w:rsid w:val="00690BC6"/>
    <w:rsid w:val="006928AE"/>
    <w:rsid w:val="00695A2D"/>
    <w:rsid w:val="006A6F9A"/>
    <w:rsid w:val="006B223F"/>
    <w:rsid w:val="006E2450"/>
    <w:rsid w:val="006F152F"/>
    <w:rsid w:val="006F328C"/>
    <w:rsid w:val="007177CA"/>
    <w:rsid w:val="00724A9A"/>
    <w:rsid w:val="00727CE1"/>
    <w:rsid w:val="00730249"/>
    <w:rsid w:val="0075308C"/>
    <w:rsid w:val="00754008"/>
    <w:rsid w:val="0075462F"/>
    <w:rsid w:val="00787B9E"/>
    <w:rsid w:val="00790151"/>
    <w:rsid w:val="007A0010"/>
    <w:rsid w:val="007A2C0B"/>
    <w:rsid w:val="007B0A40"/>
    <w:rsid w:val="007B4733"/>
    <w:rsid w:val="007D107B"/>
    <w:rsid w:val="007E07CF"/>
    <w:rsid w:val="007E200B"/>
    <w:rsid w:val="007F5095"/>
    <w:rsid w:val="008252FF"/>
    <w:rsid w:val="008269F1"/>
    <w:rsid w:val="0082754C"/>
    <w:rsid w:val="0083160B"/>
    <w:rsid w:val="00852E77"/>
    <w:rsid w:val="00872902"/>
    <w:rsid w:val="00890A1B"/>
    <w:rsid w:val="008934D8"/>
    <w:rsid w:val="008A7627"/>
    <w:rsid w:val="008E0FEF"/>
    <w:rsid w:val="008E1ED2"/>
    <w:rsid w:val="008E3E87"/>
    <w:rsid w:val="008E5F9C"/>
    <w:rsid w:val="00912CCD"/>
    <w:rsid w:val="009356B0"/>
    <w:rsid w:val="0093721B"/>
    <w:rsid w:val="00942C31"/>
    <w:rsid w:val="009648A5"/>
    <w:rsid w:val="00964D77"/>
    <w:rsid w:val="00967FDF"/>
    <w:rsid w:val="009864ED"/>
    <w:rsid w:val="00986507"/>
    <w:rsid w:val="009875A5"/>
    <w:rsid w:val="0099557A"/>
    <w:rsid w:val="009A18D3"/>
    <w:rsid w:val="009A5CFE"/>
    <w:rsid w:val="009C0F34"/>
    <w:rsid w:val="009C3001"/>
    <w:rsid w:val="009E4A62"/>
    <w:rsid w:val="00A00F65"/>
    <w:rsid w:val="00A163DE"/>
    <w:rsid w:val="00A23CFD"/>
    <w:rsid w:val="00A24A0C"/>
    <w:rsid w:val="00A34F13"/>
    <w:rsid w:val="00A428F6"/>
    <w:rsid w:val="00A43AE1"/>
    <w:rsid w:val="00A466A5"/>
    <w:rsid w:val="00A51401"/>
    <w:rsid w:val="00A51D2D"/>
    <w:rsid w:val="00A52ABE"/>
    <w:rsid w:val="00A63394"/>
    <w:rsid w:val="00A724FC"/>
    <w:rsid w:val="00A83C0D"/>
    <w:rsid w:val="00AA42F5"/>
    <w:rsid w:val="00AA71EE"/>
    <w:rsid w:val="00AB42FF"/>
    <w:rsid w:val="00AB46FE"/>
    <w:rsid w:val="00AF1822"/>
    <w:rsid w:val="00AF1F14"/>
    <w:rsid w:val="00B00678"/>
    <w:rsid w:val="00B01A99"/>
    <w:rsid w:val="00B12521"/>
    <w:rsid w:val="00B14E5A"/>
    <w:rsid w:val="00B1672E"/>
    <w:rsid w:val="00B2766E"/>
    <w:rsid w:val="00B456D8"/>
    <w:rsid w:val="00B4783C"/>
    <w:rsid w:val="00B50714"/>
    <w:rsid w:val="00B55FC3"/>
    <w:rsid w:val="00B564EB"/>
    <w:rsid w:val="00B61048"/>
    <w:rsid w:val="00B6611D"/>
    <w:rsid w:val="00B74CD2"/>
    <w:rsid w:val="00B8022D"/>
    <w:rsid w:val="00B85FFA"/>
    <w:rsid w:val="00B90293"/>
    <w:rsid w:val="00B90866"/>
    <w:rsid w:val="00BB0FBB"/>
    <w:rsid w:val="00BC2F0D"/>
    <w:rsid w:val="00BF11E9"/>
    <w:rsid w:val="00C03176"/>
    <w:rsid w:val="00C445EB"/>
    <w:rsid w:val="00C45B74"/>
    <w:rsid w:val="00C47B58"/>
    <w:rsid w:val="00C663C8"/>
    <w:rsid w:val="00C66AA1"/>
    <w:rsid w:val="00C83D96"/>
    <w:rsid w:val="00C85E78"/>
    <w:rsid w:val="00C93482"/>
    <w:rsid w:val="00CA510D"/>
    <w:rsid w:val="00CB7185"/>
    <w:rsid w:val="00CC0685"/>
    <w:rsid w:val="00CC4692"/>
    <w:rsid w:val="00CD0DD2"/>
    <w:rsid w:val="00CD395C"/>
    <w:rsid w:val="00CD6B02"/>
    <w:rsid w:val="00CF5932"/>
    <w:rsid w:val="00D0213C"/>
    <w:rsid w:val="00D02B7A"/>
    <w:rsid w:val="00D15E29"/>
    <w:rsid w:val="00D25B64"/>
    <w:rsid w:val="00D26584"/>
    <w:rsid w:val="00D364D0"/>
    <w:rsid w:val="00D461A4"/>
    <w:rsid w:val="00D50DFF"/>
    <w:rsid w:val="00D62906"/>
    <w:rsid w:val="00D82F99"/>
    <w:rsid w:val="00D93E13"/>
    <w:rsid w:val="00DD1463"/>
    <w:rsid w:val="00DD1616"/>
    <w:rsid w:val="00DD3148"/>
    <w:rsid w:val="00DE46CF"/>
    <w:rsid w:val="00E01B36"/>
    <w:rsid w:val="00E051D3"/>
    <w:rsid w:val="00E105BB"/>
    <w:rsid w:val="00E10CC7"/>
    <w:rsid w:val="00E20DCC"/>
    <w:rsid w:val="00E42A69"/>
    <w:rsid w:val="00E549C0"/>
    <w:rsid w:val="00E679EE"/>
    <w:rsid w:val="00E73471"/>
    <w:rsid w:val="00E94C79"/>
    <w:rsid w:val="00E97C8E"/>
    <w:rsid w:val="00EA2C18"/>
    <w:rsid w:val="00EA31E9"/>
    <w:rsid w:val="00EC41B5"/>
    <w:rsid w:val="00EE481D"/>
    <w:rsid w:val="00EF16A9"/>
    <w:rsid w:val="00EF3C99"/>
    <w:rsid w:val="00F07663"/>
    <w:rsid w:val="00F07A11"/>
    <w:rsid w:val="00F11993"/>
    <w:rsid w:val="00F23122"/>
    <w:rsid w:val="00F35421"/>
    <w:rsid w:val="00F40724"/>
    <w:rsid w:val="00F60062"/>
    <w:rsid w:val="00F64C07"/>
    <w:rsid w:val="00F729F1"/>
    <w:rsid w:val="00F84586"/>
    <w:rsid w:val="00F86725"/>
    <w:rsid w:val="00F87066"/>
    <w:rsid w:val="00FA1C66"/>
    <w:rsid w:val="00FB1402"/>
    <w:rsid w:val="00FF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1D1166"/>
  <w15:docId w15:val="{53EBD3F2-E1EB-4A82-92BA-DBDB45BE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07C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EE481D"/>
    <w:pPr>
      <w:keepNext/>
      <w:tabs>
        <w:tab w:val="center" w:pos="6521"/>
      </w:tabs>
      <w:jc w:val="center"/>
      <w:outlineLvl w:val="0"/>
    </w:pPr>
    <w:rPr>
      <w:bCs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481D"/>
    <w:pPr>
      <w:tabs>
        <w:tab w:val="center" w:pos="4819"/>
        <w:tab w:val="right" w:pos="9638"/>
      </w:tabs>
    </w:pPr>
    <w:rPr>
      <w:sz w:val="26"/>
    </w:rPr>
  </w:style>
  <w:style w:type="character" w:customStyle="1" w:styleId="IntestazioneCarattere">
    <w:name w:val="Intestazione Carattere"/>
    <w:link w:val="Intestazione"/>
    <w:locked/>
    <w:rsid w:val="00EE481D"/>
    <w:rPr>
      <w:sz w:val="26"/>
      <w:lang w:val="it-IT" w:eastAsia="it-IT" w:bidi="ar-SA"/>
    </w:rPr>
  </w:style>
  <w:style w:type="character" w:styleId="Collegamentoipertestuale">
    <w:name w:val="Hyperlink"/>
    <w:rsid w:val="00EE481D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rsid w:val="00EE48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EE481D"/>
    <w:rPr>
      <w:lang w:val="it-IT" w:eastAsia="it-IT" w:bidi="ar-SA"/>
    </w:rPr>
  </w:style>
  <w:style w:type="character" w:styleId="Numeropagina">
    <w:name w:val="page number"/>
    <w:rsid w:val="00EE481D"/>
    <w:rPr>
      <w:rFonts w:cs="Times New Roman"/>
    </w:rPr>
  </w:style>
  <w:style w:type="character" w:styleId="Enfasigrassetto">
    <w:name w:val="Strong"/>
    <w:qFormat/>
    <w:rsid w:val="00EE481D"/>
    <w:rPr>
      <w:rFonts w:cs="Times New Roman"/>
      <w:b/>
      <w:bCs/>
    </w:rPr>
  </w:style>
  <w:style w:type="paragraph" w:customStyle="1" w:styleId="Stile1">
    <w:name w:val="Stile1"/>
    <w:basedOn w:val="Normale"/>
    <w:qFormat/>
    <w:rsid w:val="00EE481D"/>
    <w:pPr>
      <w:pBdr>
        <w:bottom w:val="single" w:sz="12" w:space="1" w:color="002060"/>
      </w:pBdr>
      <w:overflowPunct/>
      <w:autoSpaceDE/>
      <w:autoSpaceDN/>
      <w:adjustRightInd/>
      <w:jc w:val="both"/>
      <w:textAlignment w:val="auto"/>
    </w:pPr>
    <w:rPr>
      <w:rFonts w:ascii="Calibri" w:eastAsia="Calibri" w:hAnsi="Calibri"/>
      <w:b/>
      <w:color w:val="002060"/>
      <w:sz w:val="24"/>
      <w:szCs w:val="24"/>
    </w:rPr>
  </w:style>
  <w:style w:type="paragraph" w:styleId="Testofumetto">
    <w:name w:val="Balloon Text"/>
    <w:basedOn w:val="Normale"/>
    <w:link w:val="TestofumettoCarattere"/>
    <w:rsid w:val="007A001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A001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3407CF"/>
    <w:pPr>
      <w:overflowPunct/>
      <w:autoSpaceDE/>
      <w:autoSpaceDN/>
      <w:adjustRightInd/>
      <w:jc w:val="both"/>
      <w:textAlignment w:val="auto"/>
    </w:pPr>
    <w:rPr>
      <w:sz w:val="18"/>
    </w:rPr>
  </w:style>
  <w:style w:type="character" w:customStyle="1" w:styleId="Corpodeltesto2Carattere">
    <w:name w:val="Corpo del testo 2 Carattere"/>
    <w:link w:val="Corpodeltesto2"/>
    <w:rsid w:val="003407CF"/>
    <w:rPr>
      <w:sz w:val="18"/>
    </w:rPr>
  </w:style>
  <w:style w:type="table" w:styleId="Grigliatabella">
    <w:name w:val="Table Grid"/>
    <w:basedOn w:val="Tabellanormale"/>
    <w:rsid w:val="00B90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0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quisime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quisimed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io\Documents\IL%20DIALOGO\1)%20MEDIAZIONE\MODULISTICA\Carta%20intestata%20DEF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8674-2D4E-4670-A85F-F68140E7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DEF.dotx</Template>
  <TotalTime>0</TotalTime>
  <Pages>7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RGM ……/……</vt:lpstr>
    </vt:vector>
  </TitlesOfParts>
  <Company>Hewlett-Packard Company</Company>
  <LinksUpToDate>false</LinksUpToDate>
  <CharactersWithSpaces>8555</CharactersWithSpaces>
  <SharedDoc>false</SharedDoc>
  <HLinks>
    <vt:vector size="24" baseType="variant">
      <vt:variant>
        <vt:i4>7209080</vt:i4>
      </vt:variant>
      <vt:variant>
        <vt:i4>0</vt:i4>
      </vt:variant>
      <vt:variant>
        <vt:i4>0</vt:i4>
      </vt:variant>
      <vt:variant>
        <vt:i4>5</vt:i4>
      </vt:variant>
      <vt:variant>
        <vt:lpwstr>http://www.mediazioneildialogo.it/</vt:lpwstr>
      </vt:variant>
      <vt:variant>
        <vt:lpwstr/>
      </vt:variant>
      <vt:variant>
        <vt:i4>7209080</vt:i4>
      </vt:variant>
      <vt:variant>
        <vt:i4>11</vt:i4>
      </vt:variant>
      <vt:variant>
        <vt:i4>0</vt:i4>
      </vt:variant>
      <vt:variant>
        <vt:i4>5</vt:i4>
      </vt:variant>
      <vt:variant>
        <vt:lpwstr>http://www.mediazioneildialogo.it/</vt:lpwstr>
      </vt:variant>
      <vt:variant>
        <vt:lpwstr/>
      </vt:variant>
      <vt:variant>
        <vt:i4>6684760</vt:i4>
      </vt:variant>
      <vt:variant>
        <vt:i4>8</vt:i4>
      </vt:variant>
      <vt:variant>
        <vt:i4>0</vt:i4>
      </vt:variant>
      <vt:variant>
        <vt:i4>5</vt:i4>
      </vt:variant>
      <vt:variant>
        <vt:lpwstr>mailto:ildialogosrl@legalmail.it</vt:lpwstr>
      </vt:variant>
      <vt:variant>
        <vt:lpwstr/>
      </vt:variant>
      <vt:variant>
        <vt:i4>7995457</vt:i4>
      </vt:variant>
      <vt:variant>
        <vt:i4>5</vt:i4>
      </vt:variant>
      <vt:variant>
        <vt:i4>0</vt:i4>
      </vt:variant>
      <vt:variant>
        <vt:i4>5</vt:i4>
      </vt:variant>
      <vt:variant>
        <vt:lpwstr>mailto:sedelegale@mediazioneildialogo.it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RGM ……/……</dc:title>
  <dc:subject/>
  <dc:creator>studio</dc:creator>
  <cp:keywords/>
  <cp:lastModifiedBy>PC</cp:lastModifiedBy>
  <cp:revision>2</cp:revision>
  <cp:lastPrinted>2025-04-07T08:32:00Z</cp:lastPrinted>
  <dcterms:created xsi:type="dcterms:W3CDTF">2026-02-06T11:01:00Z</dcterms:created>
  <dcterms:modified xsi:type="dcterms:W3CDTF">2026-02-06T11:01:00Z</dcterms:modified>
</cp:coreProperties>
</file>